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38A5" w14:textId="5368E392" w:rsidR="00965817" w:rsidRPr="00E53BE5" w:rsidRDefault="00C53CD7" w:rsidP="00E53BE5">
      <w:pPr>
        <w:rPr>
          <w:rFonts w:cs="Arial"/>
          <w:b/>
          <w:bCs/>
          <w:color w:val="C00000"/>
          <w:sz w:val="28"/>
          <w:szCs w:val="28"/>
        </w:rPr>
      </w:pPr>
      <w:r>
        <w:rPr>
          <w:b/>
          <w:color w:val="C00000"/>
          <w:sz w:val="28"/>
        </w:rPr>
        <w:t>Modulo di domanda per offerte di formazione/perfezionamento</w:t>
      </w:r>
    </w:p>
    <w:sdt>
      <w:sdtPr>
        <w:rPr>
          <w:rFonts w:ascii="Arial" w:eastAsia="Times New Roman" w:hAnsi="Arial" w:cs="Arial"/>
          <w:color w:val="auto"/>
          <w:sz w:val="16"/>
          <w:szCs w:val="16"/>
        </w:rPr>
        <w:id w:val="-1703396555"/>
        <w:docPartObj>
          <w:docPartGallery w:val="Table of Contents"/>
          <w:docPartUnique/>
        </w:docPartObj>
      </w:sdtPr>
      <w:sdtContent>
        <w:p w14:paraId="5BD7DD05" w14:textId="77777777" w:rsidR="00965817" w:rsidRPr="00C30A3C" w:rsidRDefault="00965817" w:rsidP="00C30A3C">
          <w:pPr>
            <w:pStyle w:val="Inhaltsverzeichnisberschrift"/>
            <w:numPr>
              <w:ilvl w:val="0"/>
              <w:numId w:val="0"/>
            </w:numPr>
            <w:spacing w:before="0" w:after="0" w:line="240" w:lineRule="auto"/>
            <w:ind w:left="432"/>
            <w:jc w:val="center"/>
            <w:rPr>
              <w:rFonts w:ascii="Arial" w:hAnsi="Arial" w:cs="Arial"/>
              <w:color w:val="C00000"/>
              <w:sz w:val="16"/>
              <w:szCs w:val="16"/>
            </w:rPr>
          </w:pPr>
          <w:r w:rsidRPr="00C30A3C">
            <w:rPr>
              <w:rFonts w:ascii="Arial" w:hAnsi="Arial" w:cs="Arial"/>
              <w:color w:val="C00000"/>
              <w:sz w:val="16"/>
              <w:szCs w:val="16"/>
            </w:rPr>
            <w:t>Contenuto</w:t>
          </w:r>
        </w:p>
        <w:p w14:paraId="11239D76" w14:textId="70D37CC7" w:rsidR="009E0258" w:rsidRPr="00C30A3C" w:rsidRDefault="00965817" w:rsidP="00C30A3C">
          <w:pPr>
            <w:pStyle w:val="Verzeichnis1"/>
            <w:spacing w:before="0" w:after="0"/>
            <w:rPr>
              <w:rFonts w:ascii="Arial" w:eastAsiaTheme="minorEastAsia" w:hAnsi="Arial" w:cs="Arial"/>
              <w:b w:val="0"/>
              <w:bCs w:val="0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r w:rsidRPr="00C30A3C">
            <w:rPr>
              <w:rFonts w:ascii="Arial" w:hAnsi="Arial" w:cs="Arial"/>
              <w:sz w:val="16"/>
              <w:szCs w:val="16"/>
            </w:rPr>
            <w:fldChar w:fldCharType="begin"/>
          </w:r>
          <w:r w:rsidRPr="00C30A3C">
            <w:rPr>
              <w:rFonts w:ascii="Arial" w:hAnsi="Arial" w:cs="Arial"/>
              <w:sz w:val="16"/>
              <w:szCs w:val="16"/>
            </w:rPr>
            <w:instrText>TOC \o "1-3" \h \z \u</w:instrText>
          </w:r>
          <w:r w:rsidRPr="00C30A3C">
            <w:rPr>
              <w:rFonts w:ascii="Arial" w:hAnsi="Arial" w:cs="Arial"/>
              <w:sz w:val="16"/>
              <w:szCs w:val="16"/>
            </w:rPr>
            <w:fldChar w:fldCharType="separate"/>
          </w:r>
          <w:hyperlink w:anchor="_Toc180590952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Informazioni sui contenuti del progetto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_Toc180590952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1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E5C638E" w14:textId="10F9C552" w:rsidR="009E0258" w:rsidRPr="00C30A3C" w:rsidRDefault="00000000" w:rsidP="00C30A3C">
          <w:pPr>
            <w:pStyle w:val="Verzeichnis1"/>
            <w:spacing w:before="0" w:after="0"/>
            <w:rPr>
              <w:rFonts w:ascii="Arial" w:eastAsiaTheme="minorEastAsia" w:hAnsi="Arial" w:cs="Arial"/>
              <w:b w:val="0"/>
              <w:bCs w:val="0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53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1</w:t>
            </w:r>
            <w:r w:rsidR="009E0258" w:rsidRPr="00C30A3C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Presupposti per una promozione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_Toc180590953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2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9640518" w14:textId="5C73ED53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54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1.1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Legame con la trasformazione digitale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_Toc180590954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2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D2440A2" w14:textId="36756215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55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1.2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Neutralità concorrenziale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_Toc180590955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2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2D07BAB" w14:textId="5672431D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56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1.3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Presupposti per l'ammissione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_Toc180590956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2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325097E" w14:textId="37866771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57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1.4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Sede dell'ente responsabile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_Toc180590957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3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EE9ED5B" w14:textId="0BFD869B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58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1.5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Quota delle competenze legate alla trasformazione digitale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_Toc180590958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3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F4399F1" w14:textId="5FA3DA2F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59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1.6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Competenza per l'attuazione e/o l'avvio e/o l'accompagnamento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_Toc180590959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3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F75A33E" w14:textId="1FA82955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60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1.7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Contenuti della formazione/del perfezionamento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_Toc180590960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3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F04628F" w14:textId="525694F4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61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1.8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Competenze tecniche di applicazione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_Toc180590961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3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645C40C" w14:textId="5106DF98" w:rsidR="009E0258" w:rsidRPr="00C30A3C" w:rsidRDefault="00000000" w:rsidP="00C30A3C">
          <w:pPr>
            <w:pStyle w:val="Verzeichnis1"/>
            <w:spacing w:before="0" w:after="0"/>
            <w:rPr>
              <w:rFonts w:ascii="Arial" w:eastAsiaTheme="minorEastAsia" w:hAnsi="Arial" w:cs="Arial"/>
              <w:b w:val="0"/>
              <w:bCs w:val="0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62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2</w:t>
            </w:r>
            <w:r w:rsidR="009E0258" w:rsidRPr="00C30A3C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Descrizione dell'offerta di formazione/perfezionamento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_Toc180590962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5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D7EA766" w14:textId="53675FB0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63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2.1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Parametri dell'offerta di formazione/perfezionamento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_Toc180590963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5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3EE8BFE2" w14:textId="7BEA5068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64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2.2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Numero di partecipanti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_Toc180590964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5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216140D" w14:textId="2973D50A" w:rsidR="009E0258" w:rsidRPr="00C30A3C" w:rsidRDefault="00000000" w:rsidP="00C30A3C">
          <w:pPr>
            <w:pStyle w:val="Verzeichnis1"/>
            <w:spacing w:before="0" w:after="0"/>
            <w:rPr>
              <w:rFonts w:ascii="Arial" w:eastAsiaTheme="minorEastAsia" w:hAnsi="Arial" w:cs="Arial"/>
              <w:b w:val="0"/>
              <w:bCs w:val="0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65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3</w:t>
            </w:r>
            <w:r w:rsidR="009E0258" w:rsidRPr="00C30A3C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Qualità del progetto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_Toc180590965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6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40BED1F" w14:textId="08630C4D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66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3.1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Orientamento alle esigenze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_Toc180590966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6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8949328" w14:textId="3638BB56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67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3.2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Didattica/metodologia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_Toc180590967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6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6DE4EA7" w14:textId="3F874E00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68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3.3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Garanzia della qualità e valutazione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_Toc180590968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6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497C56E0" w14:textId="4C7BD853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69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3.4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Competenze delle/dei docenti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_Toc180590969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6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421DB31B" w14:textId="572C679C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70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3.5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Organizzazione: qualità dell'istituto di formazione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_Toc180590970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6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86CE396" w14:textId="6BDE77F9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71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3.6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Garanzia della continuazione dell'attività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_Toc180590971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6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4639DA0" w14:textId="2B94926C" w:rsidR="009E0258" w:rsidRPr="00C30A3C" w:rsidRDefault="00000000" w:rsidP="00C30A3C">
          <w:pPr>
            <w:pStyle w:val="Verzeichnis1"/>
            <w:spacing w:before="0" w:after="0"/>
            <w:rPr>
              <w:rFonts w:ascii="Arial" w:eastAsiaTheme="minorEastAsia" w:hAnsi="Arial" w:cs="Arial"/>
              <w:b w:val="0"/>
              <w:bCs w:val="0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72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4</w:t>
            </w:r>
            <w:r w:rsidR="009E0258" w:rsidRPr="00C30A3C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Risultati del progetto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_Toc180590972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7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CA2DC71" w14:textId="18E13766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73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4.1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Valore aggiunto per i gruppi target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_Toc180590973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7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EEFA24E" w14:textId="722039B7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74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4.2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Gruppo target dell'offerta di formazione/perfezionamento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_Toc180590974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7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A328093" w14:textId="63461F15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75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4.3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Messa a disposizione di personale qualificato nei Grigioni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_Toc180590975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7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6E7B5301" w14:textId="2829E239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76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4.4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Potenziale di mercato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_Toc180590976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7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0C2C31C5" w14:textId="30537FDA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77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4.5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Legami interaziendali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_Toc180590977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7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167E1555" w14:textId="13F4CF74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78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4.6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Partner di progetto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_Toc180590978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7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7E050B48" w14:textId="45BB0140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79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4.7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Acquisizione di conoscenze e trasferimento di esperienze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_Toc180590979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7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28ECC35" w14:textId="56712FCF" w:rsidR="009E0258" w:rsidRPr="00C30A3C" w:rsidRDefault="00000000" w:rsidP="00C30A3C">
          <w:pPr>
            <w:pStyle w:val="Verzeichnis1"/>
            <w:spacing w:before="0" w:after="0"/>
            <w:rPr>
              <w:rFonts w:ascii="Arial" w:eastAsiaTheme="minorEastAsia" w:hAnsi="Arial" w:cs="Arial"/>
              <w:b w:val="0"/>
              <w:bCs w:val="0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80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5</w:t>
            </w:r>
            <w:r w:rsidR="009E0258" w:rsidRPr="00C30A3C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Effetti del progetto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_Toc180590980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8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5B3CDB41" w14:textId="7F8BFA10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81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5.1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Quali effetti produce l'offerta di formazione/perfezionamento?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_Toc180590981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8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48B429D3" w14:textId="3D734A0F" w:rsidR="009E0258" w:rsidRPr="00C30A3C" w:rsidRDefault="00000000" w:rsidP="00C30A3C">
          <w:pPr>
            <w:pStyle w:val="Verzeichnis2"/>
            <w:spacing w:after="0"/>
            <w:contextualSpacing w:val="0"/>
            <w:rPr>
              <w:rFonts w:ascii="Arial" w:eastAsiaTheme="minorEastAsia" w:hAnsi="Arial" w:cs="Arial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82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5.2</w:t>
            </w:r>
            <w:r w:rsidR="009E0258" w:rsidRPr="00C30A3C">
              <w:rPr>
                <w:rFonts w:ascii="Arial" w:eastAsiaTheme="minorEastAsia" w:hAnsi="Arial" w:cs="Arial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Idoneità al mercato del lavoro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_Toc180590982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8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42B55BFE" w14:textId="3D045F00" w:rsidR="009E0258" w:rsidRPr="00C30A3C" w:rsidRDefault="00000000" w:rsidP="00C30A3C">
          <w:pPr>
            <w:pStyle w:val="Verzeichnis1"/>
            <w:spacing w:before="0" w:after="0"/>
            <w:rPr>
              <w:rFonts w:ascii="Arial" w:eastAsiaTheme="minorEastAsia" w:hAnsi="Arial" w:cs="Arial"/>
              <w:b w:val="0"/>
              <w:bCs w:val="0"/>
              <w:noProof/>
              <w:kern w:val="2"/>
              <w:sz w:val="16"/>
              <w:szCs w:val="16"/>
              <w:lang w:val="de-CH"/>
              <w14:ligatures w14:val="standardContextual"/>
            </w:rPr>
          </w:pPr>
          <w:hyperlink w:anchor="_Toc180590983" w:history="1"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6</w:t>
            </w:r>
            <w:r w:rsidR="009E0258" w:rsidRPr="00C30A3C">
              <w:rPr>
                <w:rFonts w:ascii="Arial" w:eastAsiaTheme="minorEastAsia" w:hAnsi="Arial" w:cs="Arial"/>
                <w:b w:val="0"/>
                <w:bCs w:val="0"/>
                <w:noProof/>
                <w:kern w:val="2"/>
                <w:sz w:val="16"/>
                <w:szCs w:val="16"/>
                <w:lang w:val="de-CH"/>
                <w14:ligatures w14:val="standardContextual"/>
              </w:rPr>
              <w:tab/>
            </w:r>
            <w:r w:rsidR="009E0258" w:rsidRPr="00C30A3C"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Osservazioni generali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ab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begin"/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instrText xml:space="preserve"> PAGEREF _Toc180590983 \h </w:instrTex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separate"/>
            </w:r>
            <w:r w:rsidR="00FC39A7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t>8</w:t>
            </w:r>
            <w:r w:rsidR="009E0258" w:rsidRPr="00C30A3C">
              <w:rPr>
                <w:rFonts w:ascii="Arial" w:hAnsi="Arial" w:cs="Arial"/>
                <w:noProof/>
                <w:webHidden/>
                <w:sz w:val="16"/>
                <w:szCs w:val="16"/>
              </w:rPr>
              <w:fldChar w:fldCharType="end"/>
            </w:r>
          </w:hyperlink>
        </w:p>
        <w:p w14:paraId="2680B06B" w14:textId="4296FF08" w:rsidR="00965817" w:rsidRPr="00C53CD7" w:rsidRDefault="00965817" w:rsidP="00C30A3C">
          <w:pPr>
            <w:pStyle w:val="Verzeichnis1"/>
            <w:spacing w:before="0" w:after="0"/>
            <w:rPr>
              <w:rFonts w:ascii="Arial" w:hAnsi="Arial" w:cs="Arial"/>
            </w:rPr>
          </w:pPr>
          <w:r w:rsidRPr="00C30A3C">
            <w:rPr>
              <w:rFonts w:ascii="Arial" w:hAnsi="Arial" w:cs="Arial"/>
              <w:sz w:val="16"/>
              <w:szCs w:val="16"/>
            </w:rPr>
            <w:fldChar w:fldCharType="end"/>
          </w:r>
        </w:p>
      </w:sdtContent>
    </w:sdt>
    <w:p w14:paraId="6B9EFC42" w14:textId="77777777" w:rsidR="00C53CD7" w:rsidRPr="00402132" w:rsidRDefault="00C53CD7" w:rsidP="00C53CD7">
      <w:pPr>
        <w:pStyle w:val="berschrift1"/>
        <w:numPr>
          <w:ilvl w:val="0"/>
          <w:numId w:val="0"/>
        </w:numPr>
        <w:ind w:left="432" w:hanging="432"/>
      </w:pPr>
      <w:bookmarkStart w:id="0" w:name="_Toc180590952"/>
      <w:bookmarkStart w:id="1" w:name="_Ref127362192"/>
      <w:r>
        <w:t>Informazioni sui contenuti del progetto</w:t>
      </w:r>
      <w:bookmarkEnd w:id="0"/>
    </w:p>
    <w:p w14:paraId="4D406E88" w14:textId="77777777" w:rsidR="00C53CD7" w:rsidRPr="00C53CD7" w:rsidRDefault="00C53CD7" w:rsidP="00C53CD7">
      <w:pPr>
        <w:rPr>
          <w:rFonts w:cs="Arial"/>
          <w:color w:val="000000" w:themeColor="text1"/>
        </w:rPr>
      </w:pPr>
      <w:r>
        <w:rPr>
          <w:color w:val="000000" w:themeColor="text1"/>
        </w:rPr>
        <w:t xml:space="preserve">I criteri di promozione esistenti tengono conto solo in modo insufficiente delle offerte di formazione/perfezionamento. Per questo motivo i moduli esistenti e i criteri per progetti su piccola scala/progetti pilota, progetti ad ampio raggio e progetti faro sono stati integrati con il presente modulo per offerte di formazione/perfezionamento. In questo modo gli istituti di formazione/perfezionamento dispongono di un modulo più semplice ed efficiente. Il modulo è strutturato come segue: </w:t>
      </w:r>
    </w:p>
    <w:p w14:paraId="3BDD294E" w14:textId="77777777" w:rsidR="00C53CD7" w:rsidRPr="00C53CD7" w:rsidRDefault="00C53CD7" w:rsidP="00C53CD7">
      <w:pPr>
        <w:pStyle w:val="Listenabsatz"/>
        <w:numPr>
          <w:ilvl w:val="0"/>
          <w:numId w:val="12"/>
        </w:numPr>
        <w:spacing w:before="0" w:after="240" w:line="280" w:lineRule="atLeast"/>
        <w:rPr>
          <w:rFonts w:cs="Arial"/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>Presupposti per una promozione</w:t>
      </w:r>
    </w:p>
    <w:p w14:paraId="2E865D45" w14:textId="77777777" w:rsidR="00C53CD7" w:rsidRPr="00C53CD7" w:rsidRDefault="00C53CD7" w:rsidP="00C53CD7">
      <w:pPr>
        <w:pStyle w:val="Listenabsatz"/>
        <w:numPr>
          <w:ilvl w:val="0"/>
          <w:numId w:val="12"/>
        </w:numPr>
        <w:spacing w:before="0" w:after="240" w:line="280" w:lineRule="atLeast"/>
        <w:rPr>
          <w:rFonts w:cs="Arial"/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>Descrizione dell'offerta di formazione/perfezionamento</w:t>
      </w:r>
    </w:p>
    <w:p w14:paraId="73B4E1ED" w14:textId="77777777" w:rsidR="00C53CD7" w:rsidRPr="00C53CD7" w:rsidRDefault="00C53CD7" w:rsidP="00C53CD7">
      <w:pPr>
        <w:pStyle w:val="Listenabsatz"/>
        <w:numPr>
          <w:ilvl w:val="0"/>
          <w:numId w:val="12"/>
        </w:numPr>
        <w:spacing w:before="0" w:after="240" w:line="280" w:lineRule="atLeast"/>
        <w:rPr>
          <w:rFonts w:cs="Arial"/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>Qualità del progetto</w:t>
      </w:r>
    </w:p>
    <w:p w14:paraId="7D4C3455" w14:textId="77777777" w:rsidR="00C53CD7" w:rsidRPr="00C53CD7" w:rsidRDefault="00C53CD7" w:rsidP="00C53CD7">
      <w:pPr>
        <w:pStyle w:val="Listenabsatz"/>
        <w:numPr>
          <w:ilvl w:val="0"/>
          <w:numId w:val="12"/>
        </w:numPr>
        <w:spacing w:before="0" w:after="240" w:line="280" w:lineRule="atLeast"/>
        <w:rPr>
          <w:rFonts w:cs="Arial"/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>Risultati del progetto</w:t>
      </w:r>
    </w:p>
    <w:p w14:paraId="6F80AF04" w14:textId="77777777" w:rsidR="00C53CD7" w:rsidRPr="00C53CD7" w:rsidRDefault="00C53CD7" w:rsidP="00C53CD7">
      <w:pPr>
        <w:pStyle w:val="Listenabsatz"/>
        <w:numPr>
          <w:ilvl w:val="0"/>
          <w:numId w:val="12"/>
        </w:numPr>
        <w:spacing w:before="0" w:after="240" w:line="280" w:lineRule="atLeast"/>
        <w:rPr>
          <w:rFonts w:cs="Arial"/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>Effetti del progetto</w:t>
      </w:r>
    </w:p>
    <w:p w14:paraId="36C71C52" w14:textId="77777777" w:rsidR="00C53CD7" w:rsidRPr="00C53CD7" w:rsidRDefault="00C53CD7" w:rsidP="00C53CD7">
      <w:pPr>
        <w:pStyle w:val="Listenabsatz"/>
        <w:numPr>
          <w:ilvl w:val="0"/>
          <w:numId w:val="12"/>
        </w:numPr>
        <w:spacing w:before="0" w:after="240" w:line="280" w:lineRule="atLeast"/>
        <w:rPr>
          <w:rFonts w:cs="Arial"/>
          <w:color w:val="000000" w:themeColor="text1"/>
          <w:sz w:val="20"/>
          <w:szCs w:val="20"/>
        </w:rPr>
      </w:pPr>
      <w:r>
        <w:rPr>
          <w:color w:val="000000" w:themeColor="text1"/>
          <w:sz w:val="20"/>
        </w:rPr>
        <w:t>Osservazioni generali</w:t>
      </w:r>
    </w:p>
    <w:p w14:paraId="0F9656F9" w14:textId="77777777" w:rsidR="00C53CD7" w:rsidRPr="00C53CD7" w:rsidRDefault="00C53CD7" w:rsidP="00C53C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t>Per poter valutare il contenuto della domanda sono necessarie diverse informazioni relative al progetto. Queste ultime sono coordinate con le basi legali previste nella legge e nell'ordinanza concernente la promozione della trasformazione digitale nei Grigioni (LTD), con le «Linee guida per la promozione GRdigital» decise da GRdigital e dal Governo grigionese e con i criteri di promozione.</w:t>
      </w:r>
    </w:p>
    <w:p w14:paraId="1593587D" w14:textId="77777777" w:rsidR="00C53CD7" w:rsidRPr="00C53CD7" w:rsidRDefault="00C53CD7" w:rsidP="00C53C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rFonts w:cs="Arial"/>
        </w:rPr>
      </w:pPr>
      <w:r>
        <w:t>Vi preghiamo di fornire le seguenti informazioni relative al progetto affinché sia possibile procedere quanto prima all'evasione e alla valutazione della domanda. Il Segretariato di GRdigital è volentieri a disposizione in caso di domande e, se necessario, vi aiuterà a raccogliere la documentazione per la domanda di promozione finanziaria per la vostra iniziativa di progetto.</w:t>
      </w:r>
    </w:p>
    <w:p w14:paraId="0D7B9127" w14:textId="3A6725A8" w:rsidR="00965817" w:rsidRPr="00965817" w:rsidRDefault="00C53CD7" w:rsidP="00C53CD7">
      <w:pPr>
        <w:pStyle w:val="berschrift1"/>
      </w:pPr>
      <w:bookmarkStart w:id="2" w:name="_Toc180590953"/>
      <w:bookmarkEnd w:id="1"/>
      <w:r>
        <w:lastRenderedPageBreak/>
        <w:t>Presupposti per una promozione</w:t>
      </w:r>
      <w:bookmarkEnd w:id="2"/>
      <w:r>
        <w:t xml:space="preserve"> </w:t>
      </w:r>
    </w:p>
    <w:p w14:paraId="1C1BFC16" w14:textId="77777777" w:rsidR="00C53CD7" w:rsidRPr="000B3CD8" w:rsidRDefault="00C53CD7" w:rsidP="00C53CD7">
      <w:pPr>
        <w:pStyle w:val="berschrift2"/>
      </w:pPr>
      <w:bookmarkStart w:id="3" w:name="_Toc124242517"/>
      <w:bookmarkStart w:id="4" w:name="_Toc124242567"/>
      <w:bookmarkStart w:id="5" w:name="_Toc180590954"/>
      <w:r>
        <w:t>Legame con la trasformazione digitale</w:t>
      </w:r>
      <w:bookmarkEnd w:id="3"/>
      <w:bookmarkEnd w:id="4"/>
      <w:bookmarkEnd w:id="5"/>
    </w:p>
    <w:bookmarkStart w:id="6" w:name="_Hlk121490757"/>
    <w:p w14:paraId="78A2922C" w14:textId="77777777" w:rsidR="00C53CD7" w:rsidRDefault="00000000" w:rsidP="00C53CD7">
      <w:pPr>
        <w:spacing w:line="260" w:lineRule="atLeast"/>
        <w:jc w:val="both"/>
        <w:rPr>
          <w:rFonts w:cs="Arial"/>
        </w:rPr>
      </w:pPr>
      <w:sdt>
        <w:sdtPr>
          <w:rPr>
            <w:rFonts w:ascii="MS Gothic" w:eastAsia="MS Gothic" w:hAnsi="MS Gothic" w:cs="Arial"/>
            <w:shd w:val="clear" w:color="auto" w:fill="B4C6E7" w:themeFill="accent1" w:themeFillTint="66"/>
          </w:rPr>
          <w:id w:val="-140659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CD7">
            <w:rPr>
              <w:rFonts w:ascii="MS Gothic" w:eastAsia="MS Gothic" w:hAnsi="MS Gothic" w:cs="Arial" w:hint="eastAsia"/>
              <w:shd w:val="clear" w:color="auto" w:fill="B4C6E7" w:themeFill="accent1" w:themeFillTint="66"/>
            </w:rPr>
            <w:t>☐</w:t>
          </w:r>
        </w:sdtContent>
      </w:sdt>
      <w:r w:rsidR="00023E5E">
        <w:t xml:space="preserve"> L'offerta di formazione/perfezionamento consente di trasmettere alle persone, in particolare alle lavoratrici e ai lavoratori, le competenze che le </w:t>
      </w:r>
      <w:r w:rsidR="00023E5E">
        <w:rPr>
          <w:u w:val="single"/>
        </w:rPr>
        <w:t>mettono in condizione di avviare, accompagnare e attuare un tale cambiamento basato sulle tecnologie digitali</w:t>
      </w:r>
      <w:r w:rsidR="00023E5E">
        <w:t>. Se sì, come?</w:t>
      </w:r>
    </w:p>
    <w:p w14:paraId="0FCE90B2" w14:textId="77777777" w:rsidR="00C53CD7" w:rsidRPr="00F119D4" w:rsidRDefault="00C53CD7" w:rsidP="00C53CD7">
      <w:pPr>
        <w:spacing w:line="260" w:lineRule="atLeast"/>
        <w:jc w:val="both"/>
        <w:rPr>
          <w:rFonts w:cs="Arial"/>
        </w:rPr>
      </w:pPr>
      <w:r>
        <w:t>Nota: non vengono promosse mere competenze informatiche, bensì capacità nella trasformazione digitale.</w:t>
      </w:r>
    </w:p>
    <w:bookmarkEnd w:id="6"/>
    <w:p w14:paraId="0291AB59" w14:textId="77777777" w:rsidR="00C53CD7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tabs>
          <w:tab w:val="left" w:pos="3261"/>
          <w:tab w:val="center" w:pos="4536"/>
        </w:tabs>
        <w:spacing w:after="360" w:line="260" w:lineRule="atLeast"/>
        <w:rPr>
          <w:rFonts w:cs="Arial"/>
        </w:rPr>
      </w:pPr>
      <w:sdt>
        <w:sdtPr>
          <w:rPr>
            <w:rFonts w:cs="Arial"/>
          </w:rPr>
          <w:id w:val="1856684422"/>
          <w:placeholder>
            <w:docPart w:val="9D194E009D2A3742ACA22C4745B312D8"/>
          </w:placeholder>
        </w:sdtPr>
        <w:sdtContent>
          <w:r w:rsidR="00023E5E">
            <w:t>Spazio per le vostre spiegazioni (max. 1000 caratteri)</w:t>
          </w:r>
        </w:sdtContent>
      </w:sdt>
    </w:p>
    <w:p w14:paraId="29672F07" w14:textId="77777777" w:rsidR="00C53CD7" w:rsidRPr="00EC0356" w:rsidRDefault="00C53CD7" w:rsidP="00C53CD7">
      <w:pPr>
        <w:pStyle w:val="berschrift2"/>
      </w:pPr>
      <w:bookmarkStart w:id="7" w:name="_Toc124242518"/>
      <w:bookmarkStart w:id="8" w:name="_Toc124242568"/>
      <w:bookmarkStart w:id="9" w:name="_Toc180590955"/>
      <w:r>
        <w:t>Neutralità concorrenziale</w:t>
      </w:r>
      <w:bookmarkEnd w:id="7"/>
      <w:bookmarkEnd w:id="8"/>
      <w:bookmarkEnd w:id="9"/>
    </w:p>
    <w:p w14:paraId="7683F423" w14:textId="77777777" w:rsidR="00C53CD7" w:rsidRPr="00C53CD7" w:rsidRDefault="00000000" w:rsidP="00C53CD7">
      <w:pPr>
        <w:spacing w:line="260" w:lineRule="atLeast"/>
        <w:jc w:val="both"/>
        <w:rPr>
          <w:rFonts w:cs="Arial"/>
        </w:rPr>
      </w:pPr>
      <w:sdt>
        <w:sdtPr>
          <w:rPr>
            <w:rFonts w:ascii="MS Gothic" w:eastAsia="MS Gothic" w:hAnsi="MS Gothic" w:cs="Arial"/>
            <w:shd w:val="clear" w:color="auto" w:fill="B4C6E7" w:themeFill="accent1" w:themeFillTint="66"/>
          </w:rPr>
          <w:id w:val="70706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CD7">
            <w:rPr>
              <w:rFonts w:ascii="MS Gothic" w:eastAsia="MS Gothic" w:hAnsi="MS Gothic" w:cs="Arial" w:hint="eastAsia"/>
              <w:shd w:val="clear" w:color="auto" w:fill="B4C6E7" w:themeFill="accent1" w:themeFillTint="66"/>
            </w:rPr>
            <w:t>☐</w:t>
          </w:r>
        </w:sdtContent>
      </w:sdt>
      <w:r w:rsidR="00023E5E">
        <w:t xml:space="preserve"> L'offerta di formazione/perfezionamento è aperta a tutti. </w:t>
      </w:r>
    </w:p>
    <w:p w14:paraId="3F39D654" w14:textId="77777777" w:rsidR="00C53CD7" w:rsidRPr="00C53CD7" w:rsidRDefault="00C53CD7" w:rsidP="00C53CD7">
      <w:pPr>
        <w:pStyle w:val="Listenabsatz"/>
        <w:numPr>
          <w:ilvl w:val="0"/>
          <w:numId w:val="20"/>
        </w:numPr>
        <w:spacing w:before="0" w:after="24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 xml:space="preserve">Se no: usare uno dei moduli per progetto pilota/piccolo progetto, progetto ad ampio raggio o progetto faro. </w:t>
      </w:r>
    </w:p>
    <w:p w14:paraId="28E038D9" w14:textId="77777777" w:rsidR="00C53CD7" w:rsidRPr="00C53CD7" w:rsidRDefault="00C53CD7" w:rsidP="00C53CD7">
      <w:pPr>
        <w:pStyle w:val="Listenabsatz"/>
        <w:numPr>
          <w:ilvl w:val="0"/>
          <w:numId w:val="20"/>
        </w:numPr>
        <w:spacing w:before="0" w:after="24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 xml:space="preserve">Se sì: motivare per quale ragione l'offerta di formazione/perfezionamento è aperta a tutti. </w:t>
      </w:r>
    </w:p>
    <w:p w14:paraId="3CF198A0" w14:textId="77777777" w:rsidR="00C53CD7" w:rsidRPr="00B97744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tabs>
          <w:tab w:val="left" w:pos="3261"/>
          <w:tab w:val="center" w:pos="4536"/>
        </w:tabs>
        <w:spacing w:after="360" w:line="260" w:lineRule="atLeast"/>
        <w:rPr>
          <w:rFonts w:cs="Arial"/>
        </w:rPr>
      </w:pPr>
      <w:sdt>
        <w:sdtPr>
          <w:rPr>
            <w:rFonts w:cs="Arial"/>
          </w:rPr>
          <w:id w:val="-1434357755"/>
          <w:placeholder>
            <w:docPart w:val="058B7135A5286F468E6626440415140E"/>
          </w:placeholder>
        </w:sdtPr>
        <w:sdtContent>
          <w:r w:rsidR="00023E5E">
            <w:t>Spazio per le vostre spiegazioni (max. 1000 caratteri)</w:t>
          </w:r>
        </w:sdtContent>
      </w:sdt>
    </w:p>
    <w:p w14:paraId="0D8217C5" w14:textId="39B7AB90" w:rsidR="00C53CD7" w:rsidRPr="00F119D4" w:rsidRDefault="00C53CD7" w:rsidP="00C53CD7">
      <w:r>
        <w:t xml:space="preserve">Tutti i progetti di formazione/perfezionamento che soddisfano i criteri beneficiano dello stesso sostegno (non sussiste un diritto alla promozione). Questo permette di garantire la neutralità concorrenziale (neutralità concorrenziale significa che gli interventi statali – in questo caso la promozione di progetti di digitalizzazione – devono essere tali da non comportare vantaggi o svantaggi sistematici per nessuno dei partecipanti al mercato.) </w:t>
      </w:r>
    </w:p>
    <w:p w14:paraId="52D68BA6" w14:textId="77777777" w:rsidR="00C53CD7" w:rsidRPr="00F119D4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360" w:line="260" w:lineRule="atLeast"/>
        <w:rPr>
          <w:rFonts w:cs="Arial"/>
        </w:rPr>
      </w:pPr>
      <w:sdt>
        <w:sdtPr>
          <w:rPr>
            <w:rFonts w:cs="Arial"/>
          </w:rPr>
          <w:id w:val="-1142733316"/>
          <w:placeholder>
            <w:docPart w:val="21455DCEC3BCDA4BBF4A3B16F3967A7F"/>
          </w:placeholder>
        </w:sdtPr>
        <w:sdtContent>
          <w:r w:rsidR="00023E5E">
            <w:t>Spazio per le vostre spiegazioni</w:t>
          </w:r>
        </w:sdtContent>
      </w:sdt>
      <w:r w:rsidR="00023E5E">
        <w:t xml:space="preserve"> (max. 700 caratteri)</w:t>
      </w:r>
    </w:p>
    <w:p w14:paraId="0BB84A28" w14:textId="77777777" w:rsidR="00C53CD7" w:rsidRPr="000D4AD0" w:rsidRDefault="00C53CD7" w:rsidP="00C53CD7">
      <w:pPr>
        <w:pStyle w:val="berschrift2"/>
      </w:pPr>
      <w:bookmarkStart w:id="10" w:name="_Toc124242523"/>
      <w:bookmarkStart w:id="11" w:name="_Toc124242573"/>
      <w:bookmarkStart w:id="12" w:name="_Toc180590956"/>
      <w:bookmarkStart w:id="13" w:name="_Toc124242519"/>
      <w:bookmarkStart w:id="14" w:name="_Toc124242569"/>
      <w:r>
        <w:t>Presupposti per l'ammissione</w:t>
      </w:r>
      <w:bookmarkEnd w:id="10"/>
      <w:bookmarkEnd w:id="11"/>
      <w:bookmarkEnd w:id="12"/>
    </w:p>
    <w:p w14:paraId="380194C2" w14:textId="77777777" w:rsidR="00C53CD7" w:rsidRPr="007022A5" w:rsidRDefault="00C53CD7" w:rsidP="00C53CD7">
      <w:pPr>
        <w:spacing w:line="260" w:lineRule="atLeast"/>
        <w:jc w:val="both"/>
        <w:rPr>
          <w:rFonts w:cs="Arial"/>
        </w:rPr>
      </w:pPr>
      <w:r>
        <w:t xml:space="preserve">Quali presupposti valgono per l'ammissione all'offerta di formazione/perfezionamento? </w:t>
      </w:r>
    </w:p>
    <w:sdt>
      <w:sdtPr>
        <w:id w:val="-2066399441"/>
        <w:placeholder>
          <w:docPart w:val="3036F6A586CC594E87F3B2D6BD4E2ED9"/>
        </w:placeholder>
      </w:sdtPr>
      <w:sdtContent>
        <w:p w14:paraId="2FB4A11B" w14:textId="77777777" w:rsidR="00C53CD7" w:rsidRPr="00000A0D" w:rsidRDefault="00C53CD7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line="260" w:lineRule="atLeast"/>
            <w:jc w:val="both"/>
            <w:rPr>
              <w:rFonts w:cs="Arial"/>
            </w:rPr>
          </w:pPr>
          <w:r>
            <w:t>Spazio per le vostre spiegazioni (max. 1000 caratteri)</w:t>
          </w:r>
        </w:p>
      </w:sdtContent>
    </w:sdt>
    <w:p w14:paraId="3F955F5A" w14:textId="77777777" w:rsidR="00C53CD7" w:rsidRPr="000B3CD8" w:rsidRDefault="00C53CD7" w:rsidP="00C53CD7">
      <w:pPr>
        <w:pStyle w:val="berschrift2"/>
      </w:pPr>
      <w:bookmarkStart w:id="15" w:name="_Toc180590957"/>
      <w:r>
        <w:t>Sede dell'ente responsabile</w:t>
      </w:r>
      <w:bookmarkEnd w:id="13"/>
      <w:bookmarkEnd w:id="14"/>
      <w:bookmarkEnd w:id="15"/>
    </w:p>
    <w:p w14:paraId="6077D1AA" w14:textId="77777777" w:rsidR="00C53CD7" w:rsidRPr="00C53CD7" w:rsidRDefault="00000000" w:rsidP="00C53CD7">
      <w:pPr>
        <w:spacing w:after="160" w:line="259" w:lineRule="auto"/>
        <w:ind w:left="700" w:hanging="700"/>
        <w:rPr>
          <w:rFonts w:cs="Arial"/>
        </w:rPr>
      </w:pPr>
      <w:sdt>
        <w:sdtPr>
          <w:rPr>
            <w:rFonts w:cs="Arial"/>
          </w:rPr>
          <w:id w:val="-164727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CD7" w:rsidRPr="00C53CD7">
            <w:rPr>
              <w:rFonts w:ascii="Segoe UI Symbol" w:eastAsia="MS Gothic" w:hAnsi="Segoe UI Symbol" w:cs="Segoe UI Symbol"/>
            </w:rPr>
            <w:t>☐</w:t>
          </w:r>
        </w:sdtContent>
      </w:sdt>
      <w:r w:rsidR="00023E5E">
        <w:tab/>
        <w:t>L'offerente che propone la formazione/il perfezionamento ha sede nei Grigioni (vengono cofinanziate le spese di tutti coloro che frequentano il corso)</w:t>
      </w:r>
    </w:p>
    <w:p w14:paraId="6FB35C05" w14:textId="77777777" w:rsidR="00C53CD7" w:rsidRPr="00C53CD7" w:rsidRDefault="00000000" w:rsidP="00C53CD7">
      <w:pPr>
        <w:spacing w:after="160" w:line="259" w:lineRule="auto"/>
        <w:ind w:left="700" w:hanging="700"/>
        <w:rPr>
          <w:rFonts w:cs="Arial"/>
        </w:rPr>
      </w:pPr>
      <w:sdt>
        <w:sdtPr>
          <w:rPr>
            <w:rFonts w:cs="Arial"/>
          </w:rPr>
          <w:id w:val="-629706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CD7" w:rsidRPr="00C53CD7">
            <w:rPr>
              <w:rFonts w:ascii="Segoe UI Symbol" w:eastAsia="MS Gothic" w:hAnsi="Segoe UI Symbol" w:cs="Segoe UI Symbol"/>
            </w:rPr>
            <w:t>☐</w:t>
          </w:r>
        </w:sdtContent>
      </w:sdt>
      <w:r w:rsidR="00023E5E">
        <w:tab/>
        <w:t>L'offerente che propone la formazione/il perfezionamento non ha sede nei Grigioni. (Vengono cofinanziate solo le spese di coloro che frequentano il corso che abitano e/o lavorano nei Grigioni)</w:t>
      </w:r>
    </w:p>
    <w:p w14:paraId="4EDE0FEC" w14:textId="77777777" w:rsidR="00C53CD7" w:rsidRPr="00F119D4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360" w:line="260" w:lineRule="atLeast"/>
        <w:rPr>
          <w:rFonts w:cs="Arial"/>
        </w:rPr>
      </w:pPr>
      <w:sdt>
        <w:sdtPr>
          <w:rPr>
            <w:rFonts w:cs="Arial"/>
          </w:rPr>
          <w:id w:val="1456253734"/>
          <w:placeholder>
            <w:docPart w:val="B2EE54AFAA3CC64F94FBB0175E364AA2"/>
          </w:placeholder>
        </w:sdtPr>
        <w:sdtContent>
          <w:r w:rsidR="00023E5E">
            <w:t>Spazio per le vostre spiegazioni</w:t>
          </w:r>
        </w:sdtContent>
      </w:sdt>
      <w:r w:rsidR="00023E5E">
        <w:t xml:space="preserve"> (max. 700 caratteri)</w:t>
      </w:r>
    </w:p>
    <w:p w14:paraId="38159DFC" w14:textId="77777777" w:rsidR="00C53CD7" w:rsidRPr="007F22A8" w:rsidRDefault="00C53CD7" w:rsidP="00C53CD7">
      <w:pPr>
        <w:pStyle w:val="berschrift2"/>
      </w:pPr>
      <w:bookmarkStart w:id="16" w:name="_Toc124242526"/>
      <w:bookmarkStart w:id="17" w:name="_Toc124242576"/>
      <w:bookmarkStart w:id="18" w:name="_Toc180590958"/>
      <w:r>
        <w:lastRenderedPageBreak/>
        <w:t>Quota delle competenze legate alla trasformazione digitale</w:t>
      </w:r>
      <w:bookmarkEnd w:id="16"/>
      <w:bookmarkEnd w:id="17"/>
      <w:bookmarkEnd w:id="18"/>
    </w:p>
    <w:p w14:paraId="305AB0CD" w14:textId="77777777" w:rsidR="00C53CD7" w:rsidRDefault="00C53CD7" w:rsidP="00C53CD7">
      <w:pPr>
        <w:spacing w:after="160" w:line="259" w:lineRule="auto"/>
      </w:pPr>
      <w:r>
        <w:t>Nel complesso, a quanto ammonta la quota dell'offerta di formazione/perfezionamento che riguarda la trasmissione di competenze per la trasformazione digitale?</w:t>
      </w:r>
    </w:p>
    <w:p w14:paraId="223D83AA" w14:textId="77777777" w:rsidR="00C53CD7" w:rsidRDefault="00C53CD7" w:rsidP="00C53CD7">
      <w:pPr>
        <w:spacing w:after="160" w:line="259" w:lineRule="auto"/>
      </w:pPr>
      <w:r>
        <w:t xml:space="preserve">Nota: almeno il 50% delle competenze trasmesse durante la formazione/il perfezionamento deve essere legato alla trasformazione digitale. Mere competenze informatiche non sono considerate competenze legate alla trasformazione digitale. </w:t>
      </w:r>
    </w:p>
    <w:p w14:paraId="2CF0C668" w14:textId="77777777" w:rsidR="00C53CD7" w:rsidRPr="00695C48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</w:rPr>
      </w:pPr>
      <w:sdt>
        <w:sdtPr>
          <w:id w:val="955994889"/>
          <w:placeholder>
            <w:docPart w:val="F56647F40F99644FA8E0ADB5B1CBF140"/>
          </w:placeholder>
        </w:sdtPr>
        <w:sdtContent>
          <w:r w:rsidR="00023E5E">
            <w:t>Spazio per le vostre spiegazioni (max. 200 caratteri)</w:t>
          </w:r>
        </w:sdtContent>
      </w:sdt>
    </w:p>
    <w:p w14:paraId="2BF85FB8" w14:textId="77777777" w:rsidR="00C53CD7" w:rsidRPr="007F22A8" w:rsidRDefault="00C53CD7" w:rsidP="00C53CD7">
      <w:pPr>
        <w:pStyle w:val="berschrift2"/>
      </w:pPr>
      <w:bookmarkStart w:id="19" w:name="_Toc180590959"/>
      <w:bookmarkStart w:id="20" w:name="_Toc124242527"/>
      <w:bookmarkStart w:id="21" w:name="_Toc124242577"/>
      <w:r>
        <w:t>Competenza per l'attuazione e/o l'avvio e/o l'accompagnamento</w:t>
      </w:r>
      <w:bookmarkEnd w:id="19"/>
      <w:r>
        <w:t xml:space="preserve"> </w:t>
      </w:r>
      <w:bookmarkEnd w:id="20"/>
      <w:bookmarkEnd w:id="21"/>
    </w:p>
    <w:p w14:paraId="727CEACF" w14:textId="77777777" w:rsidR="00C53CD7" w:rsidRDefault="00C53CD7" w:rsidP="00C53CD7">
      <w:pPr>
        <w:spacing w:after="160" w:line="259" w:lineRule="auto"/>
      </w:pPr>
      <w:r>
        <w:t xml:space="preserve">Vengono trasmesse competenze necessarie per </w:t>
      </w:r>
      <w:r>
        <w:rPr>
          <w:u w:val="single"/>
        </w:rPr>
        <w:t>l'attuazione, l'avvio o per l'accompagnamento</w:t>
      </w:r>
      <w:r>
        <w:t xml:space="preserve"> di processi di trasformazione digitali? Se sì, quali?</w:t>
      </w:r>
    </w:p>
    <w:p w14:paraId="3D4906A7" w14:textId="77777777" w:rsidR="00C53CD7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after="160" w:line="260" w:lineRule="atLeast"/>
        <w:jc w:val="both"/>
        <w:rPr>
          <w:rFonts w:cs="Arial"/>
        </w:rPr>
      </w:pPr>
      <w:sdt>
        <w:sdtPr>
          <w:id w:val="79298015"/>
          <w:placeholder>
            <w:docPart w:val="F95B570523D19D4792CFA9AEFEC2891C"/>
          </w:placeholder>
        </w:sdtPr>
        <w:sdtContent>
          <w:r w:rsidR="00023E5E">
            <w:t>Spazio per le vostre spiegazioni (max. 400 caratteri)</w:t>
          </w:r>
        </w:sdtContent>
      </w:sdt>
    </w:p>
    <w:p w14:paraId="35910D75" w14:textId="77777777" w:rsidR="00C53CD7" w:rsidRDefault="00C53CD7" w:rsidP="00C53CD7">
      <w:pPr>
        <w:pStyle w:val="berschrift2"/>
      </w:pPr>
      <w:bookmarkStart w:id="22" w:name="_Toc180590960"/>
      <w:bookmarkStart w:id="23" w:name="_Toc124242525"/>
      <w:bookmarkStart w:id="24" w:name="_Toc124242575"/>
      <w:r>
        <w:t>Contenuti della formazione/del perfezionamento</w:t>
      </w:r>
      <w:bookmarkEnd w:id="22"/>
      <w:r>
        <w:t xml:space="preserve"> </w:t>
      </w:r>
      <w:bookmarkEnd w:id="23"/>
      <w:bookmarkEnd w:id="24"/>
    </w:p>
    <w:p w14:paraId="18BE24B6" w14:textId="77777777" w:rsidR="00C53CD7" w:rsidRPr="00C53CD7" w:rsidRDefault="00C53CD7" w:rsidP="00C53CD7">
      <w:pPr>
        <w:pStyle w:val="Listenabsatz"/>
        <w:numPr>
          <w:ilvl w:val="0"/>
          <w:numId w:val="21"/>
        </w:numPr>
        <w:spacing w:before="0" w:after="160" w:line="259" w:lineRule="auto"/>
        <w:rPr>
          <w:rFonts w:cs="Arial"/>
          <w:sz w:val="20"/>
          <w:szCs w:val="20"/>
        </w:rPr>
      </w:pPr>
      <w:r>
        <w:rPr>
          <w:sz w:val="20"/>
        </w:rPr>
        <w:t xml:space="preserve">Quali competenze vengono trasmesse per mettere in condizione le lavoratrici e i lavoratori di essere attivi nel settore della trasformazione digitale (un cambiamento che si fonda sulle tecnologie digitali)? </w:t>
      </w:r>
    </w:p>
    <w:p w14:paraId="51932079" w14:textId="77777777" w:rsidR="00C53CD7" w:rsidRPr="00C53CD7" w:rsidRDefault="00C53CD7" w:rsidP="00C53CD7">
      <w:pPr>
        <w:pStyle w:val="Listenabsatz"/>
        <w:numPr>
          <w:ilvl w:val="0"/>
          <w:numId w:val="21"/>
        </w:numPr>
        <w:spacing w:before="0" w:after="160" w:line="259" w:lineRule="auto"/>
        <w:rPr>
          <w:rFonts w:cs="Arial"/>
          <w:sz w:val="20"/>
          <w:szCs w:val="20"/>
        </w:rPr>
      </w:pPr>
      <w:r>
        <w:rPr>
          <w:sz w:val="20"/>
        </w:rPr>
        <w:t>Quali qualifiche può ottenere chi frequenta la formazione/il perfezionamento?</w:t>
      </w:r>
    </w:p>
    <w:p w14:paraId="1451B14E" w14:textId="77777777" w:rsidR="00C53CD7" w:rsidRPr="00C53CD7" w:rsidRDefault="00C53CD7" w:rsidP="00C53CD7">
      <w:pPr>
        <w:spacing w:after="160" w:line="259" w:lineRule="auto"/>
        <w:rPr>
          <w:rFonts w:cs="Arial"/>
        </w:rPr>
      </w:pPr>
      <w:r>
        <w:t>(Allegare il programma del corso)</w:t>
      </w:r>
    </w:p>
    <w:p w14:paraId="1D0BADAB" w14:textId="77777777" w:rsidR="00C53CD7" w:rsidRPr="00537F4C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</w:rPr>
      </w:pPr>
      <w:sdt>
        <w:sdtPr>
          <w:rPr>
            <w:rFonts w:cs="Arial"/>
          </w:rPr>
          <w:id w:val="1199595440"/>
          <w:placeholder>
            <w:docPart w:val="D27E5544A782CE4CA9FF09BD6A33C5B5"/>
          </w:placeholder>
        </w:sdtPr>
        <w:sdtContent>
          <w:r w:rsidR="00023E5E">
            <w:t>Spazio per le vostre spiegazioni (max. 1000 caratteri)</w:t>
          </w:r>
        </w:sdtContent>
      </w:sdt>
    </w:p>
    <w:p w14:paraId="641232AA" w14:textId="77777777" w:rsidR="00C53CD7" w:rsidRPr="007F22A8" w:rsidRDefault="00C53CD7" w:rsidP="00C53CD7">
      <w:pPr>
        <w:pStyle w:val="berschrift2"/>
      </w:pPr>
      <w:bookmarkStart w:id="25" w:name="_Toc124242530"/>
      <w:bookmarkStart w:id="26" w:name="_Toc124242580"/>
      <w:bookmarkStart w:id="27" w:name="_Toc180590961"/>
      <w:r>
        <w:t>Competenze tecniche di applicazione</w:t>
      </w:r>
      <w:bookmarkEnd w:id="25"/>
      <w:bookmarkEnd w:id="26"/>
      <w:bookmarkEnd w:id="27"/>
    </w:p>
    <w:p w14:paraId="292E90C8" w14:textId="77777777" w:rsidR="00C53CD7" w:rsidRPr="006237D8" w:rsidRDefault="00C53CD7" w:rsidP="00C53CD7">
      <w:pPr>
        <w:spacing w:line="260" w:lineRule="atLeast"/>
        <w:jc w:val="both"/>
        <w:rPr>
          <w:rFonts w:cs="Arial"/>
        </w:rPr>
      </w:pPr>
      <w:r>
        <w:t>Se vengono trasmesse competenze tecniche di applicazione: per quale motivo devono essere trasmesse nell'ambito della presente formazione/del presente perfezionamento e non possono essere trasmesse in altra sede? (Di norma non è possibile promuovere le competenze tecniche di applicazione ricorrendo a GRdigital.)</w:t>
      </w:r>
    </w:p>
    <w:p w14:paraId="7A750725" w14:textId="77777777" w:rsidR="00C53CD7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</w:rPr>
      </w:pPr>
      <w:sdt>
        <w:sdtPr>
          <w:rPr>
            <w:rFonts w:cs="Arial"/>
          </w:rPr>
          <w:id w:val="719228724"/>
          <w:placeholder>
            <w:docPart w:val="784FB29C669F494C91F27AC8655B52C5"/>
          </w:placeholder>
        </w:sdtPr>
        <w:sdtContent>
          <w:r w:rsidR="00023E5E">
            <w:t>Spazio per le vostre spiegazioni (max. 500 caratteri)</w:t>
          </w:r>
        </w:sdtContent>
      </w:sdt>
    </w:p>
    <w:p w14:paraId="76A00302" w14:textId="77777777" w:rsidR="00C53CD7" w:rsidRDefault="00C53CD7" w:rsidP="00C53CD7">
      <w:pPr>
        <w:spacing w:after="160" w:line="259" w:lineRule="auto"/>
        <w:rPr>
          <w:rFonts w:cs="Arial"/>
        </w:rPr>
      </w:pPr>
    </w:p>
    <w:p w14:paraId="73A06B92" w14:textId="77777777" w:rsidR="00C53CD7" w:rsidRDefault="00C53CD7" w:rsidP="00C53CD7">
      <w:pPr>
        <w:spacing w:after="160" w:line="259" w:lineRule="auto"/>
        <w:rPr>
          <w:rFonts w:cs="Arial"/>
        </w:rPr>
      </w:pPr>
      <w:r>
        <w:br w:type="page"/>
      </w:r>
    </w:p>
    <w:p w14:paraId="6C4BA604" w14:textId="77777777" w:rsidR="00C53CD7" w:rsidRPr="00A552F4" w:rsidRDefault="00C53CD7" w:rsidP="00C53CD7">
      <w:pPr>
        <w:pStyle w:val="berschrift1"/>
      </w:pPr>
      <w:bookmarkStart w:id="28" w:name="_Toc124242520"/>
      <w:bookmarkStart w:id="29" w:name="_Toc124242570"/>
      <w:bookmarkStart w:id="30" w:name="_Toc180590962"/>
      <w:r>
        <w:lastRenderedPageBreak/>
        <w:t>Descrizione dell'offerta di formazione/perfezionamento</w:t>
      </w:r>
      <w:bookmarkEnd w:id="28"/>
      <w:bookmarkEnd w:id="29"/>
      <w:bookmarkEnd w:id="30"/>
      <w:r>
        <w:t xml:space="preserve"> </w:t>
      </w:r>
    </w:p>
    <w:p w14:paraId="2D2CC989" w14:textId="77777777" w:rsidR="00C53CD7" w:rsidRPr="00A552F4" w:rsidRDefault="00C53CD7" w:rsidP="00C53CD7">
      <w:pPr>
        <w:pStyle w:val="berschrift2"/>
      </w:pPr>
      <w:bookmarkStart w:id="31" w:name="_Toc124242521"/>
      <w:bookmarkStart w:id="32" w:name="_Toc124242571"/>
      <w:bookmarkStart w:id="33" w:name="_Toc180590963"/>
      <w:r>
        <w:t>Parametri dell'offerta di formazione/perfezionamento</w:t>
      </w:r>
      <w:bookmarkEnd w:id="31"/>
      <w:bookmarkEnd w:id="32"/>
      <w:bookmarkEnd w:id="33"/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C53CD7" w:rsidRPr="00C53CD7" w14:paraId="5CF17A42" w14:textId="77777777" w:rsidTr="00016C5D">
        <w:tc>
          <w:tcPr>
            <w:tcW w:w="3964" w:type="dxa"/>
            <w:vAlign w:val="center"/>
          </w:tcPr>
          <w:p w14:paraId="2A3C5DC5" w14:textId="77777777" w:rsidR="00C53CD7" w:rsidRPr="00C53CD7" w:rsidRDefault="00C53CD7" w:rsidP="00016C5D">
            <w:pPr>
              <w:spacing w:line="260" w:lineRule="atLeast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sz w:val="20"/>
              </w:rPr>
              <w:t>Durata: (quanto dura la formazione/il perfezionamento?)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5098" w:type="dxa"/>
            <w:vAlign w:val="center"/>
          </w:tcPr>
          <w:p w14:paraId="68E60F9A" w14:textId="77777777" w:rsidR="00C53CD7" w:rsidRPr="00C53CD7" w:rsidRDefault="00000000" w:rsidP="00016C5D">
            <w:pPr>
              <w:spacing w:line="260" w:lineRule="atLeast"/>
              <w:rPr>
                <w:rFonts w:cs="Arial"/>
                <w:sz w:val="20"/>
                <w:szCs w:val="20"/>
                <w:u w:val="single"/>
              </w:rPr>
            </w:pPr>
            <w:sdt>
              <w:sdtPr>
                <w:rPr>
                  <w:rFonts w:cs="Arial"/>
                </w:rPr>
                <w:id w:val="-154536504"/>
                <w:placeholder>
                  <w:docPart w:val="B6CE6F420B031D449636C7A94C7E4948"/>
                </w:placeholder>
                <w:showingPlcHdr/>
              </w:sdtPr>
              <w:sdtContent>
                <w:r w:rsidR="00023E5E">
                  <w:rPr>
                    <w:rStyle w:val="Platzhaltertext"/>
                    <w:sz w:val="20"/>
                  </w:rPr>
                  <w:t>Cliccare qui per inserire il testo.</w:t>
                </w:r>
              </w:sdtContent>
            </w:sdt>
          </w:p>
        </w:tc>
      </w:tr>
      <w:tr w:rsidR="00C53CD7" w:rsidRPr="00C53CD7" w14:paraId="4D86AC77" w14:textId="77777777" w:rsidTr="00016C5D">
        <w:trPr>
          <w:trHeight w:val="300"/>
        </w:trPr>
        <w:tc>
          <w:tcPr>
            <w:tcW w:w="3964" w:type="dxa"/>
            <w:vAlign w:val="center"/>
          </w:tcPr>
          <w:p w14:paraId="36EC24B9" w14:textId="77777777" w:rsidR="00C53CD7" w:rsidRPr="00C53CD7" w:rsidRDefault="00C53CD7" w:rsidP="00016C5D">
            <w:pPr>
              <w:spacing w:line="260" w:lineRule="atLeast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Frequenza: quante volte si prevede di proporre il perfezionamento? (durata complessiva non superiore ai 5 anni) </w:t>
            </w:r>
          </w:p>
        </w:tc>
        <w:tc>
          <w:tcPr>
            <w:tcW w:w="5098" w:type="dxa"/>
            <w:vAlign w:val="center"/>
          </w:tcPr>
          <w:p w14:paraId="1C499285" w14:textId="77777777" w:rsidR="00C53CD7" w:rsidRPr="00C53CD7" w:rsidRDefault="00C53CD7" w:rsidP="00016C5D">
            <w:pPr>
              <w:spacing w:line="260" w:lineRule="atLeast"/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</w:rPr>
              <w:t>Cliccare qui per inserire il testo.</w:t>
            </w:r>
          </w:p>
        </w:tc>
      </w:tr>
      <w:tr w:rsidR="00C53CD7" w:rsidRPr="00C53CD7" w14:paraId="4A050064" w14:textId="77777777" w:rsidTr="00016C5D">
        <w:tc>
          <w:tcPr>
            <w:tcW w:w="3964" w:type="dxa"/>
            <w:vAlign w:val="center"/>
          </w:tcPr>
          <w:p w14:paraId="42933B41" w14:textId="77777777" w:rsidR="00C53CD7" w:rsidRPr="00C53CD7" w:rsidRDefault="00C53CD7" w:rsidP="00016C5D">
            <w:pPr>
              <w:spacing w:line="260" w:lineRule="atLeast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sz w:val="20"/>
              </w:rPr>
              <w:t>Spese complessive (per partecipante) secondo pubblicazione</w:t>
            </w:r>
          </w:p>
        </w:tc>
        <w:tc>
          <w:tcPr>
            <w:tcW w:w="5098" w:type="dxa"/>
            <w:vAlign w:val="center"/>
          </w:tcPr>
          <w:p w14:paraId="25550747" w14:textId="77777777" w:rsidR="00C53CD7" w:rsidRPr="00C53CD7" w:rsidRDefault="00000000" w:rsidP="00016C5D">
            <w:pPr>
              <w:spacing w:line="260" w:lineRule="atLeast"/>
              <w:rPr>
                <w:rFonts w:cs="Arial"/>
                <w:sz w:val="20"/>
                <w:szCs w:val="20"/>
                <w:u w:val="single"/>
              </w:rPr>
            </w:pPr>
            <w:sdt>
              <w:sdtPr>
                <w:rPr>
                  <w:rFonts w:cs="Arial"/>
                  <w:b/>
                  <w:bCs/>
                </w:rPr>
                <w:id w:val="-1568720381"/>
                <w:placeholder>
                  <w:docPart w:val="53EE324FB257EB449EF954B9AE781E75"/>
                </w:placeholder>
                <w:showingPlcHdr/>
              </w:sdtPr>
              <w:sdtContent>
                <w:r w:rsidR="00023E5E">
                  <w:rPr>
                    <w:rStyle w:val="Platzhaltertext"/>
                    <w:sz w:val="20"/>
                  </w:rPr>
                  <w:t>Cliccare qui per inserire il testo.</w:t>
                </w:r>
              </w:sdtContent>
            </w:sdt>
          </w:p>
        </w:tc>
      </w:tr>
    </w:tbl>
    <w:p w14:paraId="63C46E18" w14:textId="77777777" w:rsidR="00C53CD7" w:rsidRPr="00FE0946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tabs>
          <w:tab w:val="left" w:pos="3261"/>
          <w:tab w:val="center" w:pos="4536"/>
        </w:tabs>
        <w:spacing w:after="360" w:line="260" w:lineRule="atLeast"/>
        <w:rPr>
          <w:rFonts w:cs="Arial"/>
        </w:rPr>
      </w:pPr>
      <w:sdt>
        <w:sdtPr>
          <w:rPr>
            <w:rFonts w:cs="Arial"/>
          </w:rPr>
          <w:id w:val="1765038019"/>
          <w:placeholder>
            <w:docPart w:val="8A009A7A86E64C408231F5B7F75AE12A"/>
          </w:placeholder>
        </w:sdtPr>
        <w:sdtContent>
          <w:r w:rsidR="00023E5E">
            <w:t>Spazio per le vostre spiegazioni (max. 1000 caratteri)</w:t>
          </w:r>
        </w:sdtContent>
      </w:sdt>
    </w:p>
    <w:p w14:paraId="01C08077" w14:textId="77777777" w:rsidR="00C53CD7" w:rsidRPr="000D4AD0" w:rsidRDefault="00C53CD7" w:rsidP="00C53CD7">
      <w:pPr>
        <w:pStyle w:val="berschrift2"/>
      </w:pPr>
      <w:bookmarkStart w:id="34" w:name="_Toc124242524"/>
      <w:bookmarkStart w:id="35" w:name="_Toc124242574"/>
      <w:bookmarkStart w:id="36" w:name="_Toc180590964"/>
      <w:r>
        <w:t>Numero di partecipanti</w:t>
      </w:r>
      <w:bookmarkEnd w:id="34"/>
      <w:bookmarkEnd w:id="35"/>
      <w:bookmarkEnd w:id="36"/>
    </w:p>
    <w:p w14:paraId="510CFE5E" w14:textId="77777777" w:rsidR="00C53CD7" w:rsidRPr="007022A5" w:rsidRDefault="00C53CD7" w:rsidP="00C53CD7">
      <w:pPr>
        <w:spacing w:line="260" w:lineRule="atLeast"/>
        <w:jc w:val="both"/>
        <w:rPr>
          <w:rFonts w:cs="Arial"/>
        </w:rPr>
      </w:pPr>
      <w:r>
        <w:t xml:space="preserve">Quante/i partecipanti all'offerta di formazione/perfezionamento (per edizione) è lecito attendersi (indicazione di 3 dimensioni dei gruppi* massimo / realistico / minimo)?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C53CD7" w:rsidRPr="00C53CD7" w14:paraId="1F5620FB" w14:textId="77777777" w:rsidTr="00016C5D">
        <w:tc>
          <w:tcPr>
            <w:tcW w:w="4106" w:type="dxa"/>
            <w:vAlign w:val="center"/>
          </w:tcPr>
          <w:p w14:paraId="7A872B46" w14:textId="77777777" w:rsidR="00C53CD7" w:rsidRPr="00C53CD7" w:rsidRDefault="00C53CD7" w:rsidP="00016C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u w:val="single"/>
              </w:rPr>
              <w:t>Massimo</w:t>
            </w:r>
            <w:r>
              <w:rPr>
                <w:sz w:val="20"/>
              </w:rPr>
              <w:t xml:space="preserve"> </w:t>
            </w:r>
          </w:p>
          <w:p w14:paraId="2E940614" w14:textId="77777777" w:rsidR="00C53CD7" w:rsidRPr="00C53CD7" w:rsidRDefault="00C53CD7" w:rsidP="00016C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Numero massimo di partecipanti</w:t>
            </w:r>
          </w:p>
        </w:tc>
        <w:tc>
          <w:tcPr>
            <w:tcW w:w="4956" w:type="dxa"/>
            <w:vAlign w:val="center"/>
          </w:tcPr>
          <w:p w14:paraId="7FBA0B72" w14:textId="77777777" w:rsidR="00C53CD7" w:rsidRPr="00C53CD7" w:rsidRDefault="00000000" w:rsidP="00016C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745417390"/>
                <w:placeholder>
                  <w:docPart w:val="0E4E1EFB47FA954A84B1B700D714BCCD"/>
                </w:placeholder>
                <w:showingPlcHdr/>
              </w:sdtPr>
              <w:sdtContent>
                <w:r w:rsidR="00023E5E">
                  <w:rPr>
                    <w:rStyle w:val="Platzhaltertext"/>
                    <w:sz w:val="20"/>
                  </w:rPr>
                  <w:t>Cliccare qui per inserire il testo.</w:t>
                </w:r>
              </w:sdtContent>
            </w:sdt>
          </w:p>
        </w:tc>
      </w:tr>
      <w:tr w:rsidR="00C53CD7" w:rsidRPr="00C53CD7" w14:paraId="50518593" w14:textId="77777777" w:rsidTr="00016C5D">
        <w:tc>
          <w:tcPr>
            <w:tcW w:w="4106" w:type="dxa"/>
            <w:vAlign w:val="center"/>
          </w:tcPr>
          <w:p w14:paraId="463C0DBB" w14:textId="77777777" w:rsidR="00C53CD7" w:rsidRPr="00C53CD7" w:rsidRDefault="00C53CD7" w:rsidP="00016C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u w:val="single"/>
              </w:rPr>
              <w:t>Realistico</w:t>
            </w:r>
            <w:r>
              <w:rPr>
                <w:sz w:val="20"/>
              </w:rPr>
              <w:t xml:space="preserve"> </w:t>
            </w:r>
          </w:p>
          <w:p w14:paraId="08E7A2E4" w14:textId="77777777" w:rsidR="00C53CD7" w:rsidRPr="00C53CD7" w:rsidRDefault="00C53CD7" w:rsidP="00016C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>Numero probabile di partecipanti</w:t>
            </w:r>
          </w:p>
        </w:tc>
        <w:tc>
          <w:tcPr>
            <w:tcW w:w="4956" w:type="dxa"/>
            <w:vAlign w:val="center"/>
          </w:tcPr>
          <w:p w14:paraId="3960C425" w14:textId="77777777" w:rsidR="00C53CD7" w:rsidRPr="00C53CD7" w:rsidRDefault="00000000" w:rsidP="00016C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-1777322901"/>
                <w:placeholder>
                  <w:docPart w:val="BAF9AEFA56041C4DA0C12E99E4C42E38"/>
                </w:placeholder>
                <w:showingPlcHdr/>
              </w:sdtPr>
              <w:sdtContent>
                <w:r w:rsidR="00023E5E">
                  <w:rPr>
                    <w:rStyle w:val="Platzhaltertext"/>
                    <w:sz w:val="20"/>
                  </w:rPr>
                  <w:t>Cliccare qui per inserire il testo.</w:t>
                </w:r>
              </w:sdtContent>
            </w:sdt>
          </w:p>
        </w:tc>
      </w:tr>
      <w:tr w:rsidR="00C53CD7" w:rsidRPr="00C53CD7" w14:paraId="4561286F" w14:textId="77777777" w:rsidTr="00016C5D">
        <w:tc>
          <w:tcPr>
            <w:tcW w:w="4106" w:type="dxa"/>
            <w:vAlign w:val="center"/>
          </w:tcPr>
          <w:p w14:paraId="627E32D7" w14:textId="77777777" w:rsidR="00C53CD7" w:rsidRPr="00C53CD7" w:rsidRDefault="00C53CD7" w:rsidP="00016C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u w:val="single"/>
              </w:rPr>
              <w:t>Minimo</w:t>
            </w:r>
            <w:r>
              <w:rPr>
                <w:sz w:val="20"/>
              </w:rPr>
              <w:t xml:space="preserve"> </w:t>
            </w:r>
          </w:p>
          <w:p w14:paraId="1E71452A" w14:textId="77777777" w:rsidR="00C53CD7" w:rsidRPr="00C53CD7" w:rsidRDefault="00C53CD7" w:rsidP="00016C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Numero minimo di partecipanti che i promotori possono garantire (obbligatorio* deve essere raggiunto per beneficiare della promozione) </w:t>
            </w:r>
          </w:p>
        </w:tc>
        <w:tc>
          <w:tcPr>
            <w:tcW w:w="4956" w:type="dxa"/>
            <w:vAlign w:val="center"/>
          </w:tcPr>
          <w:p w14:paraId="7A7714AD" w14:textId="77777777" w:rsidR="00C53CD7" w:rsidRPr="00C53CD7" w:rsidRDefault="00000000" w:rsidP="00016C5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</w:rPr>
                <w:id w:val="307669537"/>
                <w:placeholder>
                  <w:docPart w:val="F020219E21BBA845B199B85F3A411784"/>
                </w:placeholder>
                <w:showingPlcHdr/>
              </w:sdtPr>
              <w:sdtContent>
                <w:r w:rsidR="00023E5E">
                  <w:rPr>
                    <w:rStyle w:val="Platzhaltertext"/>
                    <w:sz w:val="20"/>
                  </w:rPr>
                  <w:t>Cliccare qui per inserire il testo.</w:t>
                </w:r>
              </w:sdtContent>
            </w:sdt>
          </w:p>
        </w:tc>
      </w:tr>
    </w:tbl>
    <w:sdt>
      <w:sdtPr>
        <w:id w:val="107711519"/>
        <w:placeholder>
          <w:docPart w:val="BFAAB893F2F48A45803AE4874FFB9F0F"/>
        </w:placeholder>
      </w:sdtPr>
      <w:sdtContent>
        <w:p w14:paraId="4548D5E0" w14:textId="122833E6" w:rsidR="00C53CD7" w:rsidRDefault="00C53CD7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line="260" w:lineRule="atLeast"/>
            <w:jc w:val="both"/>
            <w:rPr>
              <w:rFonts w:cs="Arial"/>
            </w:rPr>
          </w:pPr>
          <w:r>
            <w:t>Spazio per le vostre spiegazioni (max. 1000 caratteri)</w:t>
          </w:r>
        </w:p>
      </w:sdtContent>
    </w:sdt>
    <w:p w14:paraId="1641DBCD" w14:textId="77777777" w:rsidR="00C53CD7" w:rsidRDefault="00C53CD7" w:rsidP="00C53CD7">
      <w:pPr>
        <w:spacing w:after="160" w:line="259" w:lineRule="auto"/>
        <w:rPr>
          <w:rFonts w:cs="Arial"/>
        </w:rPr>
      </w:pPr>
      <w:r>
        <w:br w:type="page"/>
      </w:r>
    </w:p>
    <w:p w14:paraId="779A10C0" w14:textId="77777777" w:rsidR="00C53CD7" w:rsidRPr="00A552F4" w:rsidRDefault="00C53CD7" w:rsidP="00C53CD7">
      <w:pPr>
        <w:pStyle w:val="berschrift1"/>
      </w:pPr>
      <w:bookmarkStart w:id="37" w:name="_Toc124242531"/>
      <w:bookmarkStart w:id="38" w:name="_Toc124242581"/>
      <w:bookmarkStart w:id="39" w:name="_Toc180590965"/>
      <w:r>
        <w:lastRenderedPageBreak/>
        <w:t>Qualità del progetto</w:t>
      </w:r>
      <w:bookmarkEnd w:id="37"/>
      <w:bookmarkEnd w:id="38"/>
      <w:bookmarkEnd w:id="39"/>
      <w:r>
        <w:t xml:space="preserve"> </w:t>
      </w:r>
    </w:p>
    <w:p w14:paraId="6C818850" w14:textId="77777777" w:rsidR="00C53CD7" w:rsidRDefault="00C53CD7" w:rsidP="00C53CD7">
      <w:pPr>
        <w:pStyle w:val="berschrift2"/>
      </w:pPr>
      <w:bookmarkStart w:id="40" w:name="_Toc180590966"/>
      <w:r>
        <w:t>Orientamento alle esigenze</w:t>
      </w:r>
      <w:bookmarkEnd w:id="40"/>
    </w:p>
    <w:p w14:paraId="40575AED" w14:textId="77777777" w:rsidR="00C53CD7" w:rsidRPr="00C53CD7" w:rsidRDefault="00C53CD7" w:rsidP="00C53CD7">
      <w:pPr>
        <w:spacing w:line="260" w:lineRule="atLeast"/>
        <w:jc w:val="both"/>
        <w:rPr>
          <w:rFonts w:cs="Arial"/>
        </w:rPr>
      </w:pPr>
      <w:r>
        <w:t xml:space="preserve">Vi è un bisogno in termini di formazione/perfezionamento da parte di un gruppo target, di datrici/datori di lavoro risp. di settori ben definiti. </w:t>
      </w:r>
    </w:p>
    <w:p w14:paraId="7248054B" w14:textId="77777777" w:rsidR="00C53CD7" w:rsidRPr="00C53CD7" w:rsidRDefault="00C53CD7" w:rsidP="00C53CD7">
      <w:pPr>
        <w:pStyle w:val="Listenabsatz"/>
        <w:numPr>
          <w:ilvl w:val="0"/>
          <w:numId w:val="22"/>
        </w:numPr>
        <w:spacing w:before="0" w:after="24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>In che modo sono state accertate le esigenze nel gruppo target? Quali sono le esigenze?</w:t>
      </w:r>
    </w:p>
    <w:p w14:paraId="50000E39" w14:textId="77777777" w:rsidR="00C53CD7" w:rsidRPr="00C53CD7" w:rsidRDefault="00C53CD7" w:rsidP="00C53CD7">
      <w:pPr>
        <w:pStyle w:val="Listenabsatz"/>
        <w:numPr>
          <w:ilvl w:val="0"/>
          <w:numId w:val="22"/>
        </w:numPr>
        <w:spacing w:before="0" w:after="240" w:line="260" w:lineRule="atLeast"/>
        <w:jc w:val="both"/>
        <w:rPr>
          <w:rFonts w:cs="Arial"/>
          <w:i/>
          <w:iCs/>
          <w:sz w:val="20"/>
          <w:szCs w:val="20"/>
          <w:u w:val="single"/>
        </w:rPr>
      </w:pPr>
      <w:r>
        <w:rPr>
          <w:sz w:val="20"/>
        </w:rPr>
        <w:t>Sono state accertate le esigenze delle datrici/dei datori di lavoro risp. dei settori? Di quali si tratta?</w:t>
      </w:r>
    </w:p>
    <w:sdt>
      <w:sdtPr>
        <w:id w:val="-488711892"/>
        <w:placeholder>
          <w:docPart w:val="2207D5D384A1E441884750ABBEC5A458"/>
        </w:placeholder>
      </w:sdtPr>
      <w:sdtContent>
        <w:p w14:paraId="2D2E83D7" w14:textId="77777777" w:rsidR="00C53CD7" w:rsidRPr="007D73EF" w:rsidRDefault="00C53CD7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after="360" w:line="260" w:lineRule="atLeast"/>
            <w:rPr>
              <w:rFonts w:cs="Arial"/>
            </w:rPr>
          </w:pPr>
          <w:r>
            <w:t>Spazio per le vostre spiegazioni (max. 1000 caratteri)</w:t>
          </w:r>
        </w:p>
      </w:sdtContent>
    </w:sdt>
    <w:p w14:paraId="6C848E7E" w14:textId="77777777" w:rsidR="00C53CD7" w:rsidRDefault="00C53CD7" w:rsidP="00C53CD7">
      <w:pPr>
        <w:pStyle w:val="berschrift2"/>
      </w:pPr>
      <w:bookmarkStart w:id="41" w:name="_Toc124242533"/>
      <w:bookmarkStart w:id="42" w:name="_Toc124242583"/>
      <w:bookmarkStart w:id="43" w:name="_Toc180590967"/>
      <w:r>
        <w:t>Didattica/metodologia</w:t>
      </w:r>
      <w:bookmarkEnd w:id="41"/>
      <w:bookmarkEnd w:id="42"/>
      <w:bookmarkEnd w:id="43"/>
      <w:r>
        <w:t xml:space="preserve"> </w:t>
      </w:r>
    </w:p>
    <w:p w14:paraId="345B6B3D" w14:textId="77777777" w:rsidR="00C53CD7" w:rsidRPr="00054425" w:rsidRDefault="00C53CD7" w:rsidP="00C53CD7">
      <w:pPr>
        <w:spacing w:line="260" w:lineRule="atLeast"/>
        <w:jc w:val="both"/>
        <w:rPr>
          <w:rFonts w:cs="Arial"/>
        </w:rPr>
      </w:pPr>
      <w:r>
        <w:t xml:space="preserve">Come è pianificato e come si svolge l'insegnamento (didattica/metodologia)? </w:t>
      </w:r>
    </w:p>
    <w:p w14:paraId="322DD98E" w14:textId="77777777" w:rsidR="00C53CD7" w:rsidRPr="00552763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</w:rPr>
      </w:pPr>
      <w:sdt>
        <w:sdtPr>
          <w:rPr>
            <w:rFonts w:cs="Arial"/>
          </w:rPr>
          <w:id w:val="-1576971268"/>
          <w:placeholder>
            <w:docPart w:val="2D8C47A5C5A5494796B478A1DFA3850E"/>
          </w:placeholder>
        </w:sdtPr>
        <w:sdtContent>
          <w:r w:rsidR="00023E5E">
            <w:t>Spazio per le vostre spiegazioni (max. 1000 caratteri)</w:t>
          </w:r>
        </w:sdtContent>
      </w:sdt>
    </w:p>
    <w:p w14:paraId="23FFE09F" w14:textId="77777777" w:rsidR="00C53CD7" w:rsidRPr="00537F4C" w:rsidRDefault="00C53CD7" w:rsidP="00C53CD7">
      <w:pPr>
        <w:pStyle w:val="berschrift2"/>
      </w:pPr>
      <w:bookmarkStart w:id="44" w:name="_Toc124242534"/>
      <w:bookmarkStart w:id="45" w:name="_Toc124242584"/>
      <w:bookmarkStart w:id="46" w:name="_Toc180590968"/>
      <w:r>
        <w:t>Garanzia della qualità e valutazione</w:t>
      </w:r>
      <w:bookmarkEnd w:id="44"/>
      <w:bookmarkEnd w:id="45"/>
      <w:bookmarkEnd w:id="46"/>
    </w:p>
    <w:p w14:paraId="2A590AE8" w14:textId="77777777" w:rsidR="00C53CD7" w:rsidRPr="00C53CD7" w:rsidRDefault="00C53CD7" w:rsidP="00C53CD7">
      <w:pPr>
        <w:pStyle w:val="Listenabsatz"/>
        <w:numPr>
          <w:ilvl w:val="0"/>
          <w:numId w:val="14"/>
        </w:numPr>
        <w:spacing w:before="0" w:after="24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>In che modo è garantita la qualità della formazione/del perfezionamento?</w:t>
      </w:r>
    </w:p>
    <w:p w14:paraId="35042346" w14:textId="77777777" w:rsidR="00C53CD7" w:rsidRPr="00C53CD7" w:rsidRDefault="00C53CD7" w:rsidP="00C53CD7">
      <w:pPr>
        <w:pStyle w:val="Listenabsatz"/>
        <w:numPr>
          <w:ilvl w:val="0"/>
          <w:numId w:val="14"/>
        </w:numPr>
        <w:spacing w:before="0" w:after="24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>Quali valutazioni sono previste per le/i docenti e per le persone che frequentano le offerte formative?</w:t>
      </w:r>
    </w:p>
    <w:p w14:paraId="7ACA08B9" w14:textId="77777777" w:rsidR="00C53CD7" w:rsidRPr="000B3CD8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</w:rPr>
      </w:pPr>
      <w:sdt>
        <w:sdtPr>
          <w:rPr>
            <w:rFonts w:cs="Arial"/>
          </w:rPr>
          <w:id w:val="789398807"/>
          <w:placeholder>
            <w:docPart w:val="08E2DA647D6CDA41A5D3DD0CDAF705A7"/>
          </w:placeholder>
        </w:sdtPr>
        <w:sdtContent>
          <w:r w:rsidR="00023E5E">
            <w:t>Spazio per le vostre spiegazioni (max. 1000 caratteri)</w:t>
          </w:r>
        </w:sdtContent>
      </w:sdt>
    </w:p>
    <w:p w14:paraId="33BD884F" w14:textId="77777777" w:rsidR="00C53CD7" w:rsidRDefault="00C53CD7" w:rsidP="00C53CD7">
      <w:pPr>
        <w:pStyle w:val="berschrift2"/>
      </w:pPr>
      <w:bookmarkStart w:id="47" w:name="_Toc124242535"/>
      <w:bookmarkStart w:id="48" w:name="_Toc124242585"/>
      <w:bookmarkStart w:id="49" w:name="_Toc180590969"/>
      <w:r>
        <w:t>Competenze delle/dei docenti</w:t>
      </w:r>
      <w:bookmarkEnd w:id="47"/>
      <w:bookmarkEnd w:id="48"/>
      <w:bookmarkEnd w:id="49"/>
    </w:p>
    <w:p w14:paraId="09231625" w14:textId="77777777" w:rsidR="00C53CD7" w:rsidRPr="00545F5F" w:rsidRDefault="00C53CD7" w:rsidP="00C53CD7">
      <w:pPr>
        <w:spacing w:line="260" w:lineRule="atLeast"/>
        <w:jc w:val="both"/>
        <w:rPr>
          <w:rFonts w:cs="Arial"/>
        </w:rPr>
      </w:pPr>
      <w:r>
        <w:t>Quali prove delle loro competenze sono in grado di fornire le/i docenti responsabili della formazione/del perfezionamento?</w:t>
      </w:r>
    </w:p>
    <w:p w14:paraId="22153BF2" w14:textId="77777777" w:rsidR="00C53CD7" w:rsidRPr="00F119D4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</w:rPr>
      </w:pPr>
      <w:sdt>
        <w:sdtPr>
          <w:rPr>
            <w:rFonts w:cs="Arial"/>
          </w:rPr>
          <w:id w:val="-461803958"/>
          <w:placeholder>
            <w:docPart w:val="0C2CBD90CEC3794EAD1DD241CD031549"/>
          </w:placeholder>
        </w:sdtPr>
        <w:sdtContent>
          <w:r w:rsidR="00023E5E">
            <w:t>Spazio per le vostre spiegazioni (max. 1000 caratteri)</w:t>
          </w:r>
        </w:sdtContent>
      </w:sdt>
    </w:p>
    <w:p w14:paraId="23A976BA" w14:textId="77777777" w:rsidR="00C53CD7" w:rsidRDefault="00C53CD7" w:rsidP="00C53CD7">
      <w:pPr>
        <w:pStyle w:val="berschrift2"/>
      </w:pPr>
      <w:bookmarkStart w:id="50" w:name="_Toc124242536"/>
      <w:bookmarkStart w:id="51" w:name="_Toc124242586"/>
      <w:bookmarkStart w:id="52" w:name="_Toc180590970"/>
      <w:r>
        <w:t>Organizzazione: qualità dell'istituto di formazione</w:t>
      </w:r>
      <w:bookmarkEnd w:id="50"/>
      <w:bookmarkEnd w:id="51"/>
      <w:bookmarkEnd w:id="52"/>
    </w:p>
    <w:p w14:paraId="373C7FCF" w14:textId="77777777" w:rsidR="00C53CD7" w:rsidRPr="00C53CD7" w:rsidRDefault="00C53CD7" w:rsidP="00C53CD7">
      <w:pPr>
        <w:pStyle w:val="Listenabsatz"/>
        <w:numPr>
          <w:ilvl w:val="0"/>
          <w:numId w:val="15"/>
        </w:numPr>
        <w:spacing w:before="0" w:after="24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 xml:space="preserve">Chi propone la formazione/il perfezionamento (scuola, istituto, ecc.)? </w:t>
      </w:r>
    </w:p>
    <w:p w14:paraId="26FFF18E" w14:textId="77777777" w:rsidR="00C53CD7" w:rsidRPr="00C53CD7" w:rsidRDefault="00C53CD7" w:rsidP="00C53CD7">
      <w:pPr>
        <w:pStyle w:val="Listenabsatz"/>
        <w:numPr>
          <w:ilvl w:val="0"/>
          <w:numId w:val="15"/>
        </w:numPr>
        <w:spacing w:before="0" w:after="24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>Per quale motivo questa organizzazione/questo istituto si presta a tale scopo?</w:t>
      </w:r>
    </w:p>
    <w:p w14:paraId="43E2A7C2" w14:textId="77777777" w:rsidR="00C53CD7" w:rsidRPr="000B3CD8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</w:rPr>
      </w:pPr>
      <w:sdt>
        <w:sdtPr>
          <w:rPr>
            <w:rFonts w:cs="Arial"/>
          </w:rPr>
          <w:id w:val="-1979523283"/>
          <w:placeholder>
            <w:docPart w:val="F5C9C19AF8EFEA4ABBE86AA8F9F4F0A0"/>
          </w:placeholder>
        </w:sdtPr>
        <w:sdtContent>
          <w:r w:rsidR="00023E5E">
            <w:t>Spazio per le vostre spiegazioni (max. 1000 caratteri)</w:t>
          </w:r>
        </w:sdtContent>
      </w:sdt>
    </w:p>
    <w:p w14:paraId="694A88C7" w14:textId="77777777" w:rsidR="00C53CD7" w:rsidRDefault="00C53CD7" w:rsidP="00C53CD7">
      <w:pPr>
        <w:pStyle w:val="berschrift2"/>
      </w:pPr>
      <w:bookmarkStart w:id="53" w:name="_Toc124242539"/>
      <w:bookmarkStart w:id="54" w:name="_Toc124242589"/>
      <w:bookmarkStart w:id="55" w:name="_Toc180590971"/>
      <w:r>
        <w:t>Garanzia della continuazione dell'attività</w:t>
      </w:r>
      <w:bookmarkEnd w:id="53"/>
      <w:bookmarkEnd w:id="54"/>
      <w:bookmarkEnd w:id="55"/>
    </w:p>
    <w:p w14:paraId="6B6E292F" w14:textId="77777777" w:rsidR="00C53CD7" w:rsidRPr="00C53CD7" w:rsidRDefault="00C53CD7" w:rsidP="00C53CD7">
      <w:pPr>
        <w:pStyle w:val="Listenabsatz"/>
        <w:numPr>
          <w:ilvl w:val="0"/>
          <w:numId w:val="17"/>
        </w:numPr>
        <w:spacing w:before="0" w:after="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 xml:space="preserve">Quali misure vengono adottate per la continuazione a lungo termine della formazione/del perfezionamento? </w:t>
      </w:r>
    </w:p>
    <w:p w14:paraId="2EC7B0EC" w14:textId="43A3E458" w:rsidR="00C53CD7" w:rsidRPr="00C53CD7" w:rsidRDefault="00C53CD7" w:rsidP="00C53CD7">
      <w:pPr>
        <w:pStyle w:val="Listenabsatz"/>
        <w:numPr>
          <w:ilvl w:val="0"/>
          <w:numId w:val="17"/>
        </w:numPr>
        <w:spacing w:before="0" w:after="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>In che modo sarà assicurato in seguito il finanziamento?</w:t>
      </w:r>
    </w:p>
    <w:sdt>
      <w:sdtPr>
        <w:rPr>
          <w:rFonts w:cs="Arial"/>
        </w:rPr>
        <w:id w:val="-223686150"/>
        <w:placeholder>
          <w:docPart w:val="2AC760959398C2419DAE09128A98982D"/>
        </w:placeholder>
      </w:sdtPr>
      <w:sdtContent>
        <w:p w14:paraId="3DDB1930" w14:textId="77777777" w:rsidR="00C53CD7" w:rsidRPr="00F119D4" w:rsidRDefault="00C53CD7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after="0" w:line="260" w:lineRule="atLeast"/>
            <w:jc w:val="both"/>
            <w:rPr>
              <w:rFonts w:cs="Arial"/>
            </w:rPr>
          </w:pPr>
          <w:r>
            <w:t>Spazio per le vostre spiegazioni (max. 1000 caratteri)</w:t>
          </w:r>
        </w:p>
      </w:sdtContent>
    </w:sdt>
    <w:p w14:paraId="19621CE8" w14:textId="77777777" w:rsidR="00C53CD7" w:rsidRPr="00F119D4" w:rsidRDefault="00C53CD7" w:rsidP="00C53CD7">
      <w:pPr>
        <w:spacing w:after="160" w:line="259" w:lineRule="auto"/>
        <w:rPr>
          <w:rFonts w:cs="Arial"/>
        </w:rPr>
      </w:pPr>
      <w:r>
        <w:br w:type="page"/>
      </w:r>
    </w:p>
    <w:p w14:paraId="63FBBB48" w14:textId="77777777" w:rsidR="00C53CD7" w:rsidRPr="00A552F4" w:rsidRDefault="00C53CD7" w:rsidP="00C53CD7">
      <w:pPr>
        <w:pStyle w:val="berschrift1"/>
      </w:pPr>
      <w:bookmarkStart w:id="56" w:name="_Toc124242540"/>
      <w:bookmarkStart w:id="57" w:name="_Toc124242590"/>
      <w:bookmarkStart w:id="58" w:name="_Toc180590972"/>
      <w:r>
        <w:lastRenderedPageBreak/>
        <w:t>Risultati del progetto</w:t>
      </w:r>
      <w:bookmarkEnd w:id="56"/>
      <w:bookmarkEnd w:id="57"/>
      <w:bookmarkEnd w:id="58"/>
      <w:r>
        <w:t xml:space="preserve"> </w:t>
      </w:r>
    </w:p>
    <w:p w14:paraId="4B4CB28A" w14:textId="77777777" w:rsidR="00C53CD7" w:rsidRDefault="00C53CD7" w:rsidP="00C53CD7">
      <w:pPr>
        <w:pStyle w:val="berschrift2"/>
      </w:pPr>
      <w:bookmarkStart w:id="59" w:name="_Toc124242541"/>
      <w:bookmarkStart w:id="60" w:name="_Toc124242591"/>
      <w:bookmarkStart w:id="61" w:name="_Toc180590973"/>
      <w:r>
        <w:t>Valore aggiunto per i gruppi target</w:t>
      </w:r>
      <w:bookmarkEnd w:id="59"/>
      <w:bookmarkEnd w:id="60"/>
      <w:bookmarkEnd w:id="61"/>
    </w:p>
    <w:p w14:paraId="586A3BDC" w14:textId="77777777" w:rsidR="00C53CD7" w:rsidRPr="00E67DE0" w:rsidRDefault="00C53CD7" w:rsidP="00C53CD7">
      <w:pPr>
        <w:spacing w:line="260" w:lineRule="atLeast"/>
        <w:jc w:val="both"/>
        <w:rPr>
          <w:rFonts w:cs="Arial"/>
        </w:rPr>
      </w:pPr>
      <w:r>
        <w:t xml:space="preserve">Quale valore aggiunto crea l'offerta per chi frequenta il corso? </w:t>
      </w:r>
    </w:p>
    <w:sdt>
      <w:sdtPr>
        <w:id w:val="-1468046429"/>
        <w:placeholder>
          <w:docPart w:val="9332A69A1A9BD240A43160EE2930D7BE"/>
        </w:placeholder>
      </w:sdtPr>
      <w:sdtContent>
        <w:p w14:paraId="7E875E0E" w14:textId="77777777" w:rsidR="00C53CD7" w:rsidRPr="00E01E3C" w:rsidRDefault="00C53CD7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after="0" w:line="260" w:lineRule="atLeast"/>
            <w:jc w:val="both"/>
            <w:rPr>
              <w:rFonts w:cs="Arial"/>
            </w:rPr>
          </w:pPr>
          <w:r>
            <w:t>Spazio per le vostre spiegazioni (max. 1000 caratteri)</w:t>
          </w:r>
        </w:p>
      </w:sdtContent>
    </w:sdt>
    <w:p w14:paraId="2A3037F2" w14:textId="77777777" w:rsidR="00C53CD7" w:rsidRDefault="00C53CD7" w:rsidP="00C53CD7">
      <w:pPr>
        <w:pStyle w:val="berschrift2"/>
      </w:pPr>
      <w:bookmarkStart w:id="62" w:name="_Toc124242522"/>
      <w:bookmarkStart w:id="63" w:name="_Toc124242572"/>
      <w:bookmarkStart w:id="64" w:name="_Toc180590974"/>
      <w:r>
        <w:t>Gruppo target dell'offerta di formazione/perfezionamento</w:t>
      </w:r>
      <w:bookmarkEnd w:id="62"/>
      <w:bookmarkEnd w:id="63"/>
      <w:bookmarkEnd w:id="64"/>
    </w:p>
    <w:p w14:paraId="16DF184E" w14:textId="77777777" w:rsidR="00C53CD7" w:rsidRPr="007022A5" w:rsidRDefault="00C53CD7" w:rsidP="00C53CD7">
      <w:pPr>
        <w:spacing w:line="260" w:lineRule="atLeast"/>
        <w:jc w:val="both"/>
        <w:rPr>
          <w:rFonts w:cs="Arial"/>
        </w:rPr>
      </w:pPr>
      <w:r>
        <w:t>A chi si rivolge l'offerta di formazione/perfezionamento?</w:t>
      </w:r>
    </w:p>
    <w:sdt>
      <w:sdtPr>
        <w:rPr>
          <w:rFonts w:cs="Arial"/>
        </w:rPr>
        <w:id w:val="240849782"/>
        <w:placeholder>
          <w:docPart w:val="84416C88276E6B47B87D392B669DA296"/>
        </w:placeholder>
      </w:sdtPr>
      <w:sdtContent>
        <w:p w14:paraId="07B43691" w14:textId="77777777" w:rsidR="00C53CD7" w:rsidRPr="00A6053A" w:rsidRDefault="00C53CD7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line="260" w:lineRule="atLeast"/>
            <w:jc w:val="both"/>
            <w:rPr>
              <w:rFonts w:cs="Arial"/>
            </w:rPr>
          </w:pPr>
          <w:r>
            <w:t>Spazio per le vostre spiegazioni (max. 1000 caratteri)</w:t>
          </w:r>
        </w:p>
      </w:sdtContent>
    </w:sdt>
    <w:p w14:paraId="279DFE11" w14:textId="77777777" w:rsidR="00C53CD7" w:rsidRPr="001A3869" w:rsidRDefault="00C53CD7" w:rsidP="00C53CD7">
      <w:pPr>
        <w:pStyle w:val="berschrift2"/>
        <w:spacing w:before="240"/>
      </w:pPr>
      <w:bookmarkStart w:id="65" w:name="_Toc180590975"/>
      <w:r>
        <w:t>Messa a disposizione di personale qualificato nei Grigioni</w:t>
      </w:r>
      <w:bookmarkEnd w:id="65"/>
    </w:p>
    <w:p w14:paraId="73289E26" w14:textId="77777777" w:rsidR="00C53CD7" w:rsidRPr="00C53CD7" w:rsidRDefault="00C53CD7" w:rsidP="00C53CD7">
      <w:pPr>
        <w:pStyle w:val="Listenabsatz"/>
        <w:numPr>
          <w:ilvl w:val="0"/>
          <w:numId w:val="23"/>
        </w:numPr>
        <w:spacing w:before="0" w:after="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>Spiegare brevemente per quale ragione l'offerta di formazione/perfezionamento contribuisce a formare personale qualificato nei Grigioni.</w:t>
      </w:r>
    </w:p>
    <w:p w14:paraId="78481F0C" w14:textId="77777777" w:rsidR="00C53CD7" w:rsidRPr="00C53CD7" w:rsidRDefault="00C53CD7" w:rsidP="00C53CD7">
      <w:pPr>
        <w:pStyle w:val="Listenabsatz"/>
        <w:numPr>
          <w:ilvl w:val="0"/>
          <w:numId w:val="23"/>
        </w:numPr>
        <w:spacing w:before="0" w:after="24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>Quale valore aggiunto crea l'offerta di formazione/perfezionamento per datrici/datori di lavoro / settori?</w:t>
      </w:r>
    </w:p>
    <w:sdt>
      <w:sdtPr>
        <w:id w:val="1033000596"/>
        <w:placeholder>
          <w:docPart w:val="7E75F337EEB17C4DB43B14D432D486FC"/>
        </w:placeholder>
      </w:sdtPr>
      <w:sdtContent>
        <w:p w14:paraId="01DC0A52" w14:textId="77777777" w:rsidR="00C53CD7" w:rsidRPr="00B62B86" w:rsidRDefault="00C53CD7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after="0" w:line="260" w:lineRule="atLeast"/>
            <w:jc w:val="both"/>
            <w:rPr>
              <w:rFonts w:cs="Arial"/>
            </w:rPr>
          </w:pPr>
          <w:r>
            <w:t>Spazio per le vostre spiegazioni (max. 1000 caratteri)</w:t>
          </w:r>
        </w:p>
      </w:sdtContent>
    </w:sdt>
    <w:p w14:paraId="7184A21C" w14:textId="77777777" w:rsidR="00C53CD7" w:rsidRDefault="00C53CD7" w:rsidP="00C53CD7">
      <w:pPr>
        <w:pStyle w:val="berschrift2"/>
        <w:spacing w:before="240"/>
      </w:pPr>
      <w:bookmarkStart w:id="66" w:name="_Toc124242542"/>
      <w:bookmarkStart w:id="67" w:name="_Toc124242592"/>
      <w:bookmarkStart w:id="68" w:name="_Toc180590976"/>
      <w:r>
        <w:t>Potenziale di mercato</w:t>
      </w:r>
      <w:bookmarkEnd w:id="66"/>
      <w:bookmarkEnd w:id="67"/>
      <w:bookmarkEnd w:id="68"/>
    </w:p>
    <w:p w14:paraId="084C0077" w14:textId="77777777" w:rsidR="00C53CD7" w:rsidRPr="00C53CD7" w:rsidRDefault="00C53CD7" w:rsidP="00C53CD7">
      <w:pPr>
        <w:pStyle w:val="Listenabsatz"/>
        <w:numPr>
          <w:ilvl w:val="0"/>
          <w:numId w:val="18"/>
        </w:numPr>
        <w:spacing w:before="0" w:after="24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 xml:space="preserve">Quali sono i mercati principali a cui si rivolge l'offerta di formazione/perfezionamento? </w:t>
      </w:r>
    </w:p>
    <w:p w14:paraId="66BA9C09" w14:textId="77777777" w:rsidR="00C53CD7" w:rsidRPr="00C53CD7" w:rsidRDefault="00C53CD7" w:rsidP="00C53CD7">
      <w:pPr>
        <w:pStyle w:val="Listenabsatz"/>
        <w:numPr>
          <w:ilvl w:val="0"/>
          <w:numId w:val="18"/>
        </w:numPr>
        <w:spacing w:before="0" w:after="24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>Quanto è grande il gruppo target potenziale? In che modo si raggiunge il gruppo target?</w:t>
      </w:r>
    </w:p>
    <w:p w14:paraId="2000F810" w14:textId="77777777" w:rsidR="00C53CD7" w:rsidRPr="00F119D4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</w:rPr>
      </w:pPr>
      <w:sdt>
        <w:sdtPr>
          <w:rPr>
            <w:rFonts w:cs="Arial"/>
          </w:rPr>
          <w:id w:val="-936364689"/>
          <w:placeholder>
            <w:docPart w:val="2C02BAF62DA6484084421E772FFD4B1D"/>
          </w:placeholder>
        </w:sdtPr>
        <w:sdtContent>
          <w:r w:rsidR="00023E5E">
            <w:t>Spazio per le vostre spiegazioni (max. 1000 caratteri)</w:t>
          </w:r>
        </w:sdtContent>
      </w:sdt>
    </w:p>
    <w:p w14:paraId="60393BC7" w14:textId="77777777" w:rsidR="00C53CD7" w:rsidRDefault="00C53CD7" w:rsidP="00C53CD7">
      <w:pPr>
        <w:pStyle w:val="berschrift2"/>
      </w:pPr>
      <w:bookmarkStart w:id="69" w:name="_Toc124242537"/>
      <w:bookmarkStart w:id="70" w:name="_Toc124242587"/>
      <w:bookmarkStart w:id="71" w:name="_Toc180590977"/>
      <w:bookmarkStart w:id="72" w:name="_Toc124242543"/>
      <w:bookmarkStart w:id="73" w:name="_Toc124242593"/>
      <w:r>
        <w:t>Legami interaziendali</w:t>
      </w:r>
      <w:bookmarkEnd w:id="69"/>
      <w:bookmarkEnd w:id="70"/>
      <w:bookmarkEnd w:id="71"/>
    </w:p>
    <w:p w14:paraId="0EB72374" w14:textId="77777777" w:rsidR="00C53CD7" w:rsidRPr="00C53CD7" w:rsidRDefault="00C53CD7" w:rsidP="00C53CD7">
      <w:pPr>
        <w:pStyle w:val="Listenabsatz"/>
        <w:numPr>
          <w:ilvl w:val="0"/>
          <w:numId w:val="16"/>
        </w:numPr>
        <w:spacing w:before="0" w:after="24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 xml:space="preserve">Ci si rivolge a partecipanti provenienti da diversi indirizzi specifici, settori e regioni? </w:t>
      </w:r>
    </w:p>
    <w:p w14:paraId="22D7CAAC" w14:textId="77777777" w:rsidR="00C53CD7" w:rsidRPr="00C53CD7" w:rsidRDefault="00C53CD7" w:rsidP="00C53CD7">
      <w:pPr>
        <w:pStyle w:val="Listenabsatz"/>
        <w:numPr>
          <w:ilvl w:val="0"/>
          <w:numId w:val="16"/>
        </w:numPr>
        <w:spacing w:before="0" w:after="24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>In che modo viene promosso lo scambio di idee/informazioni tra chi partecipa al corso?</w:t>
      </w:r>
    </w:p>
    <w:sdt>
      <w:sdtPr>
        <w:rPr>
          <w:rFonts w:cs="Arial"/>
          <w:szCs w:val="21"/>
        </w:rPr>
        <w:id w:val="1443651515"/>
        <w:placeholder>
          <w:docPart w:val="553ED4D38A8C0E43999F8E9407D2ACAC"/>
        </w:placeholder>
      </w:sdtPr>
      <w:sdtContent>
        <w:p w14:paraId="4B86DE6F" w14:textId="77777777" w:rsidR="00C53CD7" w:rsidRPr="00545F5F" w:rsidRDefault="00C53CD7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rPr>
              <w:rFonts w:cs="Arial"/>
              <w:szCs w:val="21"/>
            </w:rPr>
          </w:pPr>
          <w:r>
            <w:t>Spazio per le vostre spiegazioni (max. 1000 caratteri)</w:t>
          </w:r>
        </w:p>
      </w:sdtContent>
    </w:sdt>
    <w:p w14:paraId="101019C6" w14:textId="77777777" w:rsidR="00C53CD7" w:rsidRDefault="00C53CD7" w:rsidP="00C53CD7">
      <w:pPr>
        <w:pStyle w:val="berschrift2"/>
      </w:pPr>
      <w:bookmarkStart w:id="74" w:name="_Toc124242538"/>
      <w:bookmarkStart w:id="75" w:name="_Toc124242588"/>
      <w:bookmarkStart w:id="76" w:name="_Toc180590978"/>
      <w:r>
        <w:t>Partner di progetto</w:t>
      </w:r>
      <w:bookmarkEnd w:id="74"/>
      <w:bookmarkEnd w:id="75"/>
      <w:bookmarkEnd w:id="76"/>
    </w:p>
    <w:p w14:paraId="54B9856A" w14:textId="77777777" w:rsidR="00C53CD7" w:rsidRPr="00552763" w:rsidRDefault="00C53CD7" w:rsidP="00C53CD7">
      <w:pPr>
        <w:spacing w:after="0" w:line="260" w:lineRule="atLeast"/>
        <w:jc w:val="both"/>
        <w:rPr>
          <w:rFonts w:cs="Arial"/>
        </w:rPr>
      </w:pPr>
      <w:r>
        <w:t>Quali partner sono coinvolti nel progetto?</w:t>
      </w:r>
    </w:p>
    <w:sdt>
      <w:sdtPr>
        <w:rPr>
          <w:rFonts w:cs="Arial"/>
          <w:szCs w:val="21"/>
        </w:rPr>
        <w:id w:val="573787822"/>
        <w:placeholder>
          <w:docPart w:val="59DC4BD20147D4469EA1473C5E566F5D"/>
        </w:placeholder>
      </w:sdtPr>
      <w:sdtContent>
        <w:p w14:paraId="6C400E18" w14:textId="77777777" w:rsidR="00C53CD7" w:rsidRPr="00C220D0" w:rsidRDefault="00C53CD7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rPr>
              <w:rFonts w:cs="Arial"/>
              <w:szCs w:val="21"/>
            </w:rPr>
          </w:pPr>
          <w:r>
            <w:t>Spazio per le vostre spiegazioni (max. 1000 caratteri)</w:t>
          </w:r>
        </w:p>
      </w:sdtContent>
    </w:sdt>
    <w:p w14:paraId="70699FB5" w14:textId="77777777" w:rsidR="00C53CD7" w:rsidRDefault="00C53CD7" w:rsidP="00C53CD7">
      <w:pPr>
        <w:pStyle w:val="berschrift2"/>
      </w:pPr>
      <w:bookmarkStart w:id="77" w:name="_Toc180590979"/>
      <w:r>
        <w:t>Acquisizione di conoscenze e trasferimento di esperienze</w:t>
      </w:r>
      <w:bookmarkEnd w:id="72"/>
      <w:bookmarkEnd w:id="73"/>
      <w:bookmarkEnd w:id="77"/>
    </w:p>
    <w:p w14:paraId="1F20DFA9" w14:textId="77777777" w:rsidR="00C53CD7" w:rsidRPr="00E67DE0" w:rsidRDefault="00C53CD7" w:rsidP="00C53CD7">
      <w:pPr>
        <w:spacing w:line="260" w:lineRule="atLeast"/>
        <w:jc w:val="both"/>
        <w:rPr>
          <w:rFonts w:cs="Arial"/>
        </w:rPr>
      </w:pPr>
      <w:r>
        <w:t xml:space="preserve">In che modo le esperienze fatte vengono condivise con altri offerenti di proposte di formazione/perfezionamento? </w:t>
      </w:r>
    </w:p>
    <w:p w14:paraId="4B312871" w14:textId="77777777" w:rsidR="00C53CD7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</w:rPr>
      </w:pPr>
      <w:sdt>
        <w:sdtPr>
          <w:rPr>
            <w:rFonts w:cs="Arial"/>
          </w:rPr>
          <w:id w:val="-121537290"/>
          <w:placeholder>
            <w:docPart w:val="C82FB517E5964045A0A2740E799B9DF8"/>
          </w:placeholder>
        </w:sdtPr>
        <w:sdtContent>
          <w:r w:rsidR="00023E5E">
            <w:t>Spazio per le vostre spiegazioni (max. 1000 caratteri)</w:t>
          </w:r>
        </w:sdtContent>
      </w:sdt>
    </w:p>
    <w:p w14:paraId="0C38B35C" w14:textId="77777777" w:rsidR="00C53CD7" w:rsidRDefault="00C53CD7" w:rsidP="00C53CD7">
      <w:pPr>
        <w:spacing w:after="160" w:line="259" w:lineRule="auto"/>
        <w:rPr>
          <w:rFonts w:cs="Arial"/>
        </w:rPr>
      </w:pPr>
      <w:r>
        <w:br w:type="page"/>
      </w:r>
    </w:p>
    <w:p w14:paraId="764577AE" w14:textId="77777777" w:rsidR="00C53CD7" w:rsidRPr="00A552F4" w:rsidRDefault="00C53CD7" w:rsidP="00C53CD7">
      <w:pPr>
        <w:pStyle w:val="berschrift1"/>
      </w:pPr>
      <w:bookmarkStart w:id="78" w:name="_Toc124242546"/>
      <w:bookmarkStart w:id="79" w:name="_Toc124242596"/>
      <w:bookmarkStart w:id="80" w:name="_Toc180590980"/>
      <w:r>
        <w:lastRenderedPageBreak/>
        <w:t>Effetti del progetto</w:t>
      </w:r>
      <w:bookmarkEnd w:id="78"/>
      <w:bookmarkEnd w:id="79"/>
      <w:bookmarkEnd w:id="80"/>
      <w:r>
        <w:t xml:space="preserve"> </w:t>
      </w:r>
    </w:p>
    <w:p w14:paraId="620D554E" w14:textId="77777777" w:rsidR="00C53CD7" w:rsidRDefault="00C53CD7" w:rsidP="00C53CD7">
      <w:pPr>
        <w:pStyle w:val="berschrift2"/>
      </w:pPr>
      <w:bookmarkStart w:id="81" w:name="_Toc124242547"/>
      <w:bookmarkStart w:id="82" w:name="_Toc124242597"/>
      <w:bookmarkStart w:id="83" w:name="_Toc180590981"/>
      <w:r>
        <w:t>Quali effetti produce l'offerta di formazione/perfezionamento?</w:t>
      </w:r>
      <w:bookmarkEnd w:id="81"/>
      <w:bookmarkEnd w:id="82"/>
      <w:bookmarkEnd w:id="83"/>
      <w:r>
        <w:t xml:space="preserve">  </w:t>
      </w:r>
    </w:p>
    <w:p w14:paraId="348E7E5C" w14:textId="77777777" w:rsidR="00C53CD7" w:rsidRDefault="00C53CD7" w:rsidP="00C53CD7">
      <w:pPr>
        <w:spacing w:before="240" w:after="0" w:line="260" w:lineRule="atLeast"/>
        <w:jc w:val="both"/>
        <w:rPr>
          <w:rFonts w:cs="Arial"/>
          <w:b/>
          <w:bCs/>
        </w:rPr>
      </w:pPr>
      <w:r>
        <w:rPr>
          <w:i/>
          <w:u w:val="single"/>
        </w:rPr>
        <w:t xml:space="preserve">(Almeno 1 criterio) </w:t>
      </w:r>
    </w:p>
    <w:p w14:paraId="59924DE9" w14:textId="77777777" w:rsidR="00C53CD7" w:rsidRPr="00C53CD7" w:rsidRDefault="00C53CD7" w:rsidP="00C53CD7">
      <w:pPr>
        <w:spacing w:before="240" w:after="0" w:line="260" w:lineRule="atLeast"/>
        <w:jc w:val="both"/>
        <w:rPr>
          <w:rFonts w:cs="Arial"/>
          <w:b/>
          <w:bCs/>
        </w:rPr>
      </w:pPr>
    </w:p>
    <w:p w14:paraId="5CC3D037" w14:textId="77777777" w:rsidR="00C53CD7" w:rsidRPr="00C53CD7" w:rsidRDefault="00000000" w:rsidP="00C53CD7">
      <w:pPr>
        <w:spacing w:before="0" w:after="0" w:line="259" w:lineRule="auto"/>
        <w:ind w:left="700" w:hanging="700"/>
        <w:rPr>
          <w:rFonts w:cs="Arial"/>
        </w:rPr>
      </w:pPr>
      <w:sdt>
        <w:sdtPr>
          <w:rPr>
            <w:rFonts w:cs="Arial"/>
          </w:rPr>
          <w:id w:val="201363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CD7" w:rsidRPr="00C53CD7">
            <w:rPr>
              <w:rFonts w:ascii="Segoe UI Symbol" w:eastAsia="MS Gothic" w:hAnsi="Segoe UI Symbol" w:cs="Segoe UI Symbol"/>
            </w:rPr>
            <w:t>☐</w:t>
          </w:r>
        </w:sdtContent>
      </w:sdt>
      <w:r w:rsidR="00023E5E">
        <w:tab/>
        <w:t xml:space="preserve">Incremento di competitività e forza innovativa della piazza economica dei Grigioni </w:t>
      </w:r>
    </w:p>
    <w:p w14:paraId="5F17AF63" w14:textId="77777777" w:rsidR="00C53CD7" w:rsidRPr="00C53CD7" w:rsidRDefault="00000000" w:rsidP="00C53CD7">
      <w:pPr>
        <w:spacing w:before="0" w:after="0" w:line="259" w:lineRule="auto"/>
        <w:rPr>
          <w:rFonts w:cs="Arial"/>
        </w:rPr>
      </w:pPr>
      <w:sdt>
        <w:sdtPr>
          <w:rPr>
            <w:rFonts w:cs="Arial"/>
          </w:rPr>
          <w:id w:val="1335501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CD7" w:rsidRPr="00C53CD7">
            <w:rPr>
              <w:rFonts w:ascii="Segoe UI Symbol" w:eastAsia="MS Gothic" w:hAnsi="Segoe UI Symbol" w:cs="Segoe UI Symbol"/>
            </w:rPr>
            <w:t>☐</w:t>
          </w:r>
        </w:sdtContent>
      </w:sdt>
      <w:r w:rsidR="00023E5E">
        <w:tab/>
        <w:t xml:space="preserve">Incremento dell'attrattiva della piazza abitativa ed economica dei Grigioni </w:t>
      </w:r>
    </w:p>
    <w:p w14:paraId="2AB047E7" w14:textId="77777777" w:rsidR="00C53CD7" w:rsidRPr="00C53CD7" w:rsidRDefault="00000000" w:rsidP="00C53CD7">
      <w:pPr>
        <w:spacing w:before="0" w:after="0" w:line="259" w:lineRule="auto"/>
        <w:rPr>
          <w:rFonts w:cs="Arial"/>
        </w:rPr>
      </w:pPr>
      <w:sdt>
        <w:sdtPr>
          <w:rPr>
            <w:rFonts w:cs="Arial"/>
          </w:rPr>
          <w:id w:val="-111529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CD7" w:rsidRPr="00C53CD7">
            <w:rPr>
              <w:rFonts w:ascii="Segoe UI Symbol" w:eastAsia="MS Gothic" w:hAnsi="Segoe UI Symbol" w:cs="Segoe UI Symbol"/>
            </w:rPr>
            <w:t>☐</w:t>
          </w:r>
        </w:sdtContent>
      </w:sdt>
      <w:r w:rsidR="00023E5E">
        <w:tab/>
        <w:t>Sfruttamento di potenziali in termini di valore aggiunto supplementari nei Grigioni</w:t>
      </w:r>
    </w:p>
    <w:p w14:paraId="47C321B7" w14:textId="77777777" w:rsidR="00C53CD7" w:rsidRPr="00F119D4" w:rsidRDefault="00C53CD7" w:rsidP="00C53CD7">
      <w:pPr>
        <w:spacing w:after="0" w:line="260" w:lineRule="atLeast"/>
        <w:jc w:val="both"/>
        <w:rPr>
          <w:rFonts w:cs="Arial"/>
        </w:rPr>
      </w:pPr>
    </w:p>
    <w:sdt>
      <w:sdtPr>
        <w:rPr>
          <w:rFonts w:cs="Arial"/>
        </w:rPr>
        <w:id w:val="448669182"/>
        <w:placeholder>
          <w:docPart w:val="5EBBA0FA08EF3148BEDE728B10B5E9C1"/>
        </w:placeholder>
      </w:sdtPr>
      <w:sdtContent>
        <w:p w14:paraId="23F1372F" w14:textId="77777777" w:rsidR="00C53CD7" w:rsidRPr="00F119D4" w:rsidRDefault="00C53CD7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line="260" w:lineRule="atLeast"/>
            <w:jc w:val="both"/>
            <w:rPr>
              <w:rFonts w:cs="Arial"/>
            </w:rPr>
          </w:pPr>
          <w:r>
            <w:t>Spazio per le vostre spiegazioni (max. 1000 caratteri)</w:t>
          </w:r>
        </w:p>
      </w:sdtContent>
    </w:sdt>
    <w:p w14:paraId="77DEC769" w14:textId="77777777" w:rsidR="00C53CD7" w:rsidRPr="00E946A3" w:rsidRDefault="00C53CD7" w:rsidP="00C53CD7">
      <w:pPr>
        <w:pStyle w:val="berschrift2"/>
        <w:spacing w:line="260" w:lineRule="atLeast"/>
      </w:pPr>
      <w:bookmarkStart w:id="84" w:name="_Toc124242544"/>
      <w:bookmarkStart w:id="85" w:name="_Toc124242594"/>
      <w:bookmarkStart w:id="86" w:name="_Toc180590982"/>
      <w:r>
        <w:t>Idoneità al mercato del lavoro</w:t>
      </w:r>
      <w:bookmarkEnd w:id="84"/>
      <w:bookmarkEnd w:id="85"/>
      <w:bookmarkEnd w:id="86"/>
    </w:p>
    <w:p w14:paraId="3894EFF8" w14:textId="77777777" w:rsidR="00C53CD7" w:rsidRPr="00C53CD7" w:rsidRDefault="00C53CD7" w:rsidP="00C53CD7">
      <w:pPr>
        <w:pStyle w:val="Listenabsatz"/>
        <w:numPr>
          <w:ilvl w:val="0"/>
          <w:numId w:val="19"/>
        </w:numPr>
        <w:spacing w:before="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>Vengono trasmesse competenze digitali per permettere al personale di rimanere più a lungo nel mondo del lavoro? Se sì, quali?</w:t>
      </w:r>
    </w:p>
    <w:p w14:paraId="44C6DB6E" w14:textId="77777777" w:rsidR="00C53CD7" w:rsidRPr="00C53CD7" w:rsidRDefault="00C53CD7" w:rsidP="00C53CD7">
      <w:pPr>
        <w:pStyle w:val="Listenabsatz"/>
        <w:numPr>
          <w:ilvl w:val="0"/>
          <w:numId w:val="19"/>
        </w:numPr>
        <w:spacing w:before="0" w:line="260" w:lineRule="atLeast"/>
        <w:jc w:val="both"/>
        <w:rPr>
          <w:rFonts w:cs="Arial"/>
          <w:sz w:val="20"/>
          <w:szCs w:val="20"/>
        </w:rPr>
      </w:pPr>
      <w:r>
        <w:rPr>
          <w:sz w:val="20"/>
        </w:rPr>
        <w:t>Vengono trasmesse competenze digitali che favoriscono il reinserimento nel mondo del lavoro (ad es. dopo una gravidanza / lunga malattia, ecc.)? Se sì, quali?</w:t>
      </w:r>
    </w:p>
    <w:p w14:paraId="1BDCD8BD" w14:textId="77777777" w:rsidR="00C53CD7" w:rsidRDefault="00000000" w:rsidP="00C53C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line="260" w:lineRule="atLeast"/>
        <w:jc w:val="both"/>
        <w:rPr>
          <w:rFonts w:cs="Arial"/>
        </w:rPr>
      </w:pPr>
      <w:sdt>
        <w:sdtPr>
          <w:rPr>
            <w:rFonts w:cs="Arial"/>
          </w:rPr>
          <w:id w:val="1181440451"/>
          <w:placeholder>
            <w:docPart w:val="0FB77111292AAC4A8F9A11658CB38700"/>
          </w:placeholder>
        </w:sdtPr>
        <w:sdtContent>
          <w:r w:rsidR="00023E5E">
            <w:t>Spazio per le vostre spiegazioni (max. 500 caratteri)</w:t>
          </w:r>
        </w:sdtContent>
      </w:sdt>
    </w:p>
    <w:p w14:paraId="027392F8" w14:textId="77777777" w:rsidR="00C53CD7" w:rsidRDefault="00C53CD7" w:rsidP="00C53CD7">
      <w:pPr>
        <w:spacing w:after="0" w:line="260" w:lineRule="atLeast"/>
        <w:jc w:val="both"/>
        <w:rPr>
          <w:rFonts w:cs="Arial"/>
        </w:rPr>
      </w:pPr>
    </w:p>
    <w:p w14:paraId="26D9F270" w14:textId="77777777" w:rsidR="00C53CD7" w:rsidRPr="00A552F4" w:rsidRDefault="00C53CD7" w:rsidP="00C53CD7">
      <w:pPr>
        <w:pStyle w:val="berschrift1"/>
      </w:pPr>
      <w:bookmarkStart w:id="87" w:name="_Toc124242548"/>
      <w:bookmarkStart w:id="88" w:name="_Toc124242598"/>
      <w:bookmarkStart w:id="89" w:name="_Toc180590983"/>
      <w:r>
        <w:t>Osservazioni generali</w:t>
      </w:r>
      <w:bookmarkEnd w:id="87"/>
      <w:bookmarkEnd w:id="88"/>
      <w:bookmarkEnd w:id="89"/>
    </w:p>
    <w:p w14:paraId="4CB239A8" w14:textId="77777777" w:rsidR="00C53CD7" w:rsidRPr="00C53CD7" w:rsidRDefault="00C53CD7" w:rsidP="00C53CD7">
      <w:pPr>
        <w:spacing w:after="0" w:line="260" w:lineRule="atLeast"/>
        <w:jc w:val="both"/>
        <w:rPr>
          <w:rFonts w:cs="Arial"/>
          <w:i/>
          <w:iCs/>
        </w:rPr>
      </w:pPr>
      <w:r>
        <w:rPr>
          <w:i/>
        </w:rPr>
        <w:t>Solo per domande presentate da istituti di diritto pubblico nonché da aziende che ricevono sovvenzioni dal Cantone dei Grigioni o che hanno stipulato dei contratti di prestazioni con il Cantone dei Grigioni*</w:t>
      </w:r>
    </w:p>
    <w:p w14:paraId="6C5AB726" w14:textId="77777777" w:rsidR="00C53CD7" w:rsidRPr="00C53CD7" w:rsidRDefault="00C53CD7" w:rsidP="00C53CD7">
      <w:pPr>
        <w:spacing w:after="0" w:line="260" w:lineRule="atLeast"/>
        <w:jc w:val="both"/>
        <w:rPr>
          <w:rFonts w:cs="Arial"/>
        </w:rPr>
      </w:pPr>
    </w:p>
    <w:p w14:paraId="6F3113D4" w14:textId="77777777" w:rsidR="00C53CD7" w:rsidRPr="00C53CD7" w:rsidRDefault="00C53CD7" w:rsidP="00C53CD7">
      <w:pPr>
        <w:spacing w:after="0" w:line="260" w:lineRule="atLeast"/>
        <w:jc w:val="both"/>
        <w:rPr>
          <w:rFonts w:cs="Arial"/>
        </w:rPr>
      </w:pPr>
      <w:r w:rsidRPr="00C53CD7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Kontrollkästchen1"/>
      <w:r w:rsidRPr="00C53CD7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Pr="00C53CD7">
        <w:rPr>
          <w:rFonts w:cs="Arial"/>
        </w:rPr>
        <w:fldChar w:fldCharType="end"/>
      </w:r>
      <w:bookmarkEnd w:id="90"/>
      <w:r>
        <w:t xml:space="preserve"> Confermo che la formazione/il perfezionamento non è già finanziato attraverso un altro contributo (ad es. mandato di prestazioni, promozione di progetti, sovvenzioni) del Cantone dei Grigioni (incl. i costi generali).</w:t>
      </w:r>
    </w:p>
    <w:p w14:paraId="48D2A2ED" w14:textId="77777777" w:rsidR="00C53CD7" w:rsidRDefault="00C53CD7" w:rsidP="00C53CD7">
      <w:pPr>
        <w:spacing w:after="0" w:line="260" w:lineRule="atLeast"/>
        <w:jc w:val="both"/>
        <w:rPr>
          <w:rFonts w:cs="Arial"/>
        </w:rPr>
      </w:pPr>
    </w:p>
    <w:sdt>
      <w:sdtPr>
        <w:rPr>
          <w:rFonts w:cs="Arial"/>
        </w:rPr>
        <w:id w:val="-1863892406"/>
        <w:placeholder>
          <w:docPart w:val="D8138F357094A24F953EB1C5EBFE9E29"/>
        </w:placeholder>
      </w:sdtPr>
      <w:sdtContent>
        <w:p w14:paraId="53C14220" w14:textId="77777777" w:rsidR="00C53CD7" w:rsidRPr="00F119D4" w:rsidRDefault="00C53CD7" w:rsidP="00C53CD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shd w:val="clear" w:color="auto" w:fill="B4C6E7" w:themeFill="accent1" w:themeFillTint="66"/>
            <w:spacing w:line="260" w:lineRule="atLeast"/>
            <w:jc w:val="both"/>
            <w:rPr>
              <w:rFonts w:cs="Arial"/>
            </w:rPr>
          </w:pPr>
          <w:r>
            <w:t>Spazio per le vostre spiegazioni (max. 1000 caratteri)</w:t>
          </w:r>
        </w:p>
      </w:sdtContent>
    </w:sdt>
    <w:p w14:paraId="3812B246" w14:textId="77777777" w:rsidR="00C53CD7" w:rsidRDefault="00C53CD7" w:rsidP="00C53CD7">
      <w:pPr>
        <w:spacing w:after="0" w:line="260" w:lineRule="atLeast"/>
        <w:jc w:val="both"/>
        <w:rPr>
          <w:rFonts w:cs="Arial"/>
        </w:rPr>
      </w:pPr>
    </w:p>
    <w:p w14:paraId="404DE971" w14:textId="77777777" w:rsidR="00C53CD7" w:rsidRDefault="00C53CD7" w:rsidP="00C53CD7">
      <w:pPr>
        <w:spacing w:after="0" w:line="260" w:lineRule="atLeast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0B1A3" wp14:editId="158B86DF">
                <wp:simplePos x="0" y="0"/>
                <wp:positionH relativeFrom="column">
                  <wp:posOffset>3619544</wp:posOffset>
                </wp:positionH>
                <wp:positionV relativeFrom="paragraph">
                  <wp:posOffset>90083</wp:posOffset>
                </wp:positionV>
                <wp:extent cx="2070538" cy="620110"/>
                <wp:effectExtent l="0" t="0" r="12700" b="15240"/>
                <wp:wrapNone/>
                <wp:docPr id="1553843758" name="Textfeld 1553843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538" cy="62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F077A" w14:textId="77777777" w:rsidR="00C53CD7" w:rsidRPr="00334E6B" w:rsidRDefault="00C53CD7" w:rsidP="00C53CD7">
                            <w:pPr>
                              <w:shd w:val="clear" w:color="auto" w:fill="B4C6E7" w:themeFill="accent1" w:themeFillTint="66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</w:rPr>
                              <w:br/>
                              <w:t>Inserire firma in formato jpg, tiff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0B1A3" id="_x0000_t202" coordsize="21600,21600" o:spt="202" path="m,l,21600r21600,l21600,xe">
                <v:stroke joinstyle="miter"/>
                <v:path gradientshapeok="t" o:connecttype="rect"/>
              </v:shapetype>
              <v:shape id="Textfeld 1553843758" o:spid="_x0000_s1026" type="#_x0000_t202" style="position:absolute;left:0;text-align:left;margin-left:285pt;margin-top:7.1pt;width:163.05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" fillcolor="white [3201]" strokeweight=".5pt">
                <v:textbox>
                  <w:txbxContent>
                    <w:p w14:paraId="1BBF077A" w14:textId="77777777" w:rsidR="00C53CD7" w:rsidRPr="00334E6B" w:rsidRDefault="00C53CD7" w:rsidP="00C53CD7">
                      <w:pPr>
                        <w:shd w:val="clear" w:color="auto" w:fill="B4C6E7" w:themeFill="accent1" w:themeFillTint="66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</w:rPr>
                        <w:br/>
                        <w:t>Inserire firma in formato jpg, tiff</w:t>
                      </w:r>
                    </w:p>
                  </w:txbxContent>
                </v:textbox>
              </v:shape>
            </w:pict>
          </mc:Fallback>
        </mc:AlternateContent>
      </w:r>
    </w:p>
    <w:p w14:paraId="08016EDE" w14:textId="77777777" w:rsidR="00C53CD7" w:rsidRDefault="00C53CD7" w:rsidP="00C53CD7">
      <w:pPr>
        <w:spacing w:after="0" w:line="260" w:lineRule="atLeast"/>
        <w:jc w:val="both"/>
        <w:rPr>
          <w:rFonts w:cs="Arial"/>
        </w:rPr>
      </w:pPr>
    </w:p>
    <w:p w14:paraId="3A06F3D2" w14:textId="77777777" w:rsidR="00C53CD7" w:rsidRDefault="00C53CD7" w:rsidP="00C53CD7">
      <w:pPr>
        <w:spacing w:after="0" w:line="260" w:lineRule="atLeast"/>
        <w:jc w:val="both"/>
        <w:rPr>
          <w:rFonts w:cs="Arial"/>
        </w:rPr>
      </w:pPr>
      <w:r>
        <w:t xml:space="preserve">Luogo, data* </w:t>
      </w:r>
      <w:r w:rsidRPr="004C596D">
        <w:rPr>
          <w:rFonts w:cs="Arial"/>
          <w:shd w:val="clear" w:color="auto" w:fill="B4C6E7" w:themeFill="accent1" w:themeFillTint="66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91" w:name="Text1"/>
      <w:r w:rsidRPr="004C596D">
        <w:rPr>
          <w:rFonts w:cs="Arial"/>
          <w:shd w:val="clear" w:color="auto" w:fill="B4C6E7" w:themeFill="accent1" w:themeFillTint="66"/>
        </w:rPr>
        <w:instrText xml:space="preserve"> FORMTEXT </w:instrText>
      </w:r>
      <w:r w:rsidRPr="004C596D">
        <w:rPr>
          <w:rFonts w:cs="Arial"/>
          <w:shd w:val="clear" w:color="auto" w:fill="B4C6E7" w:themeFill="accent1" w:themeFillTint="66"/>
        </w:rPr>
      </w:r>
      <w:r w:rsidRPr="004C596D">
        <w:rPr>
          <w:rFonts w:cs="Arial"/>
          <w:shd w:val="clear" w:color="auto" w:fill="B4C6E7" w:themeFill="accent1" w:themeFillTint="66"/>
        </w:rPr>
        <w:fldChar w:fldCharType="separate"/>
      </w:r>
      <w:r>
        <w:rPr>
          <w:shd w:val="clear" w:color="auto" w:fill="B4C6E7" w:themeFill="accent1" w:themeFillTint="66"/>
        </w:rPr>
        <w:t>     </w:t>
      </w:r>
      <w:r w:rsidRPr="004C596D">
        <w:rPr>
          <w:rFonts w:cs="Arial"/>
          <w:shd w:val="clear" w:color="auto" w:fill="B4C6E7" w:themeFill="accent1" w:themeFillTint="66"/>
        </w:rPr>
        <w:fldChar w:fldCharType="end"/>
      </w:r>
      <w:bookmarkEnd w:id="91"/>
      <w:r>
        <w:tab/>
      </w:r>
      <w:r>
        <w:tab/>
      </w:r>
      <w:r>
        <w:tab/>
      </w:r>
      <w:r>
        <w:tab/>
        <w:t xml:space="preserve">Firma* </w:t>
      </w:r>
    </w:p>
    <w:p w14:paraId="37C48978" w14:textId="77777777" w:rsidR="00C53CD7" w:rsidRDefault="00C53CD7" w:rsidP="00C53CD7">
      <w:pPr>
        <w:spacing w:after="0" w:line="260" w:lineRule="atLeast"/>
        <w:jc w:val="both"/>
        <w:rPr>
          <w:rFonts w:cs="Arial"/>
        </w:rPr>
      </w:pPr>
    </w:p>
    <w:p w14:paraId="09DA93B1" w14:textId="77777777" w:rsidR="00C53CD7" w:rsidRDefault="00C53CD7" w:rsidP="00C53CD7">
      <w:pPr>
        <w:spacing w:after="0" w:line="260" w:lineRule="atLeast"/>
        <w:jc w:val="both"/>
        <w:rPr>
          <w:rFonts w:cs="Arial"/>
        </w:rPr>
      </w:pPr>
    </w:p>
    <w:p w14:paraId="23EBE54A" w14:textId="77777777" w:rsidR="00A06022" w:rsidRPr="00527CF1" w:rsidRDefault="00A06022" w:rsidP="00A06022">
      <w:pPr>
        <w:tabs>
          <w:tab w:val="left" w:pos="1843"/>
          <w:tab w:val="left" w:pos="2835"/>
          <w:tab w:val="left" w:pos="6237"/>
        </w:tabs>
        <w:rPr>
          <w:rFonts w:cs="Arial"/>
        </w:rPr>
      </w:pPr>
    </w:p>
    <w:sectPr w:rsidR="00A06022" w:rsidRPr="00527CF1" w:rsidSect="00E03395">
      <w:headerReference w:type="default" r:id="rId11"/>
      <w:footerReference w:type="even" r:id="rId12"/>
      <w:footerReference w:type="default" r:id="rId13"/>
      <w:pgSz w:w="11906" w:h="16838"/>
      <w:pgMar w:top="1431" w:right="1417" w:bottom="1134" w:left="1417" w:header="2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695F" w14:textId="77777777" w:rsidR="00770760" w:rsidRDefault="00770760">
      <w:r>
        <w:separator/>
      </w:r>
    </w:p>
  </w:endnote>
  <w:endnote w:type="continuationSeparator" w:id="0">
    <w:p w14:paraId="1204C079" w14:textId="77777777" w:rsidR="00770760" w:rsidRDefault="00770760">
      <w:r>
        <w:continuationSeparator/>
      </w:r>
    </w:p>
  </w:endnote>
  <w:endnote w:type="continuationNotice" w:id="1">
    <w:p w14:paraId="73AB2F7D" w14:textId="77777777" w:rsidR="00770760" w:rsidRDefault="0077076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OfficinaSans LT Book">
    <w:altName w:val="Calibri"/>
    <w:panose1 w:val="020B0604020202020204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978C" w14:textId="5F3567E7" w:rsidR="00291DD6" w:rsidRDefault="00291DD6" w:rsidP="00FF4722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E0258">
      <w:rPr>
        <w:rStyle w:val="Seitenzahl"/>
        <w:noProof/>
      </w:rPr>
      <w:t>8</w:t>
    </w:r>
    <w:r>
      <w:rPr>
        <w:rStyle w:val="Seitenzahl"/>
      </w:rPr>
      <w:fldChar w:fldCharType="end"/>
    </w:r>
  </w:p>
  <w:p w14:paraId="42E131DB" w14:textId="77777777" w:rsidR="00291DD6" w:rsidRDefault="00291DD6" w:rsidP="00291DD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608696487"/>
      <w:docPartObj>
        <w:docPartGallery w:val="Page Numbers (Bottom of Page)"/>
        <w:docPartUnique/>
      </w:docPartObj>
    </w:sdtPr>
    <w:sdtContent>
      <w:p w14:paraId="271E46E9" w14:textId="11DA6EBE" w:rsidR="00291DD6" w:rsidRDefault="00291DD6" w:rsidP="00FF4722">
        <w:pPr>
          <w:pStyle w:val="Fuzeile"/>
          <w:framePr w:wrap="none" w:vAnchor="text" w:hAnchor="margin" w:xAlign="right" w:y="1"/>
          <w:rPr>
            <w:rStyle w:val="Seitenzahl"/>
          </w:rPr>
        </w:pPr>
        <w:r w:rsidRPr="00E53BE5">
          <w:rPr>
            <w:rStyle w:val="Seitenzahl"/>
            <w:color w:val="C00000"/>
            <w:sz w:val="16"/>
          </w:rPr>
          <w:fldChar w:fldCharType="begin"/>
        </w:r>
        <w:r w:rsidRPr="00E53BE5">
          <w:rPr>
            <w:rStyle w:val="Seitenzahl"/>
            <w:color w:val="C00000"/>
            <w:sz w:val="16"/>
          </w:rPr>
          <w:instrText xml:space="preserve"> PAGE </w:instrText>
        </w:r>
        <w:r w:rsidRPr="00E53BE5">
          <w:rPr>
            <w:rStyle w:val="Seitenzahl"/>
            <w:color w:val="C00000"/>
            <w:sz w:val="16"/>
          </w:rPr>
          <w:fldChar w:fldCharType="separate"/>
        </w:r>
        <w:r w:rsidRPr="00E53BE5">
          <w:rPr>
            <w:rStyle w:val="Seitenzahl"/>
            <w:color w:val="C00000"/>
            <w:sz w:val="16"/>
          </w:rPr>
          <w:t>1</w:t>
        </w:r>
        <w:r w:rsidRPr="00E53BE5">
          <w:rPr>
            <w:rStyle w:val="Seitenzahl"/>
            <w:color w:val="C00000"/>
            <w:sz w:val="16"/>
          </w:rPr>
          <w:fldChar w:fldCharType="end"/>
        </w:r>
      </w:p>
    </w:sdtContent>
  </w:sdt>
  <w:p w14:paraId="13A1C349" w14:textId="372BEBD2" w:rsidR="00291DD6" w:rsidRPr="005045D1" w:rsidRDefault="005045D1" w:rsidP="00291DD6">
    <w:pPr>
      <w:pStyle w:val="Fuzeile"/>
      <w:ind w:right="360"/>
      <w:rPr>
        <w:color w:val="C00000"/>
        <w:sz w:val="16"/>
        <w:szCs w:val="16"/>
      </w:rPr>
    </w:pPr>
    <w:r>
      <w:rPr>
        <w:color w:val="C00000"/>
        <w:sz w:val="16"/>
      </w:rPr>
      <w:t>© GRdigital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1EAF" w14:textId="77777777" w:rsidR="00770760" w:rsidRDefault="00770760">
      <w:r>
        <w:separator/>
      </w:r>
    </w:p>
  </w:footnote>
  <w:footnote w:type="continuationSeparator" w:id="0">
    <w:p w14:paraId="05EA20CB" w14:textId="77777777" w:rsidR="00770760" w:rsidRDefault="00770760">
      <w:r>
        <w:continuationSeparator/>
      </w:r>
    </w:p>
  </w:footnote>
  <w:footnote w:type="continuationNotice" w:id="1">
    <w:p w14:paraId="3FD5337B" w14:textId="77777777" w:rsidR="00770760" w:rsidRDefault="0077076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2E60" w14:textId="47F5490D" w:rsidR="00202BE2" w:rsidRDefault="00E53BE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79CEA5" wp14:editId="0EB769D7">
          <wp:simplePos x="0" y="0"/>
          <wp:positionH relativeFrom="margin">
            <wp:posOffset>4475353</wp:posOffset>
          </wp:positionH>
          <wp:positionV relativeFrom="paragraph">
            <wp:posOffset>215949</wp:posOffset>
          </wp:positionV>
          <wp:extent cx="1223939" cy="28432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939" cy="284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4834FE54" w14:textId="5078DE4E" w:rsidR="00202BE2" w:rsidRDefault="00202BE2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+koaesAyjcCZt" int2:id="1bgNEda2">
      <int2:state int2:value="Rejected" int2:type="LegacyProofing"/>
    </int2:textHash>
    <int2:textHash int2:hashCode="kqNbForDPKMzXk" int2:id="DrpJxoUE">
      <int2:state int2:value="Rejected" int2:type="LegacyProofing"/>
    </int2:textHash>
    <int2:textHash int2:hashCode="b7ciByMEPDetTU" int2:id="wmGnmbPN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353E"/>
    <w:multiLevelType w:val="hybridMultilevel"/>
    <w:tmpl w:val="980C8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461"/>
    <w:multiLevelType w:val="multilevel"/>
    <w:tmpl w:val="75F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B7569"/>
    <w:multiLevelType w:val="hybridMultilevel"/>
    <w:tmpl w:val="09544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5C21"/>
    <w:multiLevelType w:val="hybridMultilevel"/>
    <w:tmpl w:val="6E7E7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75D8B"/>
    <w:multiLevelType w:val="multilevel"/>
    <w:tmpl w:val="6F905DE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7DB2867"/>
    <w:multiLevelType w:val="hybridMultilevel"/>
    <w:tmpl w:val="731ED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A541B"/>
    <w:multiLevelType w:val="hybridMultilevel"/>
    <w:tmpl w:val="D78EE3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27343"/>
    <w:multiLevelType w:val="hybridMultilevel"/>
    <w:tmpl w:val="5D9A7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31E31"/>
    <w:multiLevelType w:val="hybridMultilevel"/>
    <w:tmpl w:val="F4864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3406F"/>
    <w:multiLevelType w:val="hybridMultilevel"/>
    <w:tmpl w:val="3D567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E291B"/>
    <w:multiLevelType w:val="hybridMultilevel"/>
    <w:tmpl w:val="70C6F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337FE"/>
    <w:multiLevelType w:val="hybridMultilevel"/>
    <w:tmpl w:val="3CF61186"/>
    <w:lvl w:ilvl="0" w:tplc="3F309C42">
      <w:start w:val="88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64710"/>
    <w:multiLevelType w:val="hybridMultilevel"/>
    <w:tmpl w:val="F06C17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62450"/>
    <w:multiLevelType w:val="hybridMultilevel"/>
    <w:tmpl w:val="F13C35E0"/>
    <w:lvl w:ilvl="0" w:tplc="FC7CDFB6">
      <w:numFmt w:val="bullet"/>
      <w:lvlText w:val="-"/>
      <w:lvlJc w:val="left"/>
      <w:pPr>
        <w:ind w:left="720" w:hanging="360"/>
      </w:pPr>
      <w:rPr>
        <w:rFonts w:ascii="ITCOfficinaSans LT Book" w:eastAsia="Times New Roman" w:hAnsi="ITCOfficinaSans LT Book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7226F"/>
    <w:multiLevelType w:val="hybridMultilevel"/>
    <w:tmpl w:val="85F80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76EC2"/>
    <w:multiLevelType w:val="hybridMultilevel"/>
    <w:tmpl w:val="8A346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E1768"/>
    <w:multiLevelType w:val="hybridMultilevel"/>
    <w:tmpl w:val="3A346998"/>
    <w:lvl w:ilvl="0" w:tplc="F20E8C1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959AE"/>
    <w:multiLevelType w:val="hybridMultilevel"/>
    <w:tmpl w:val="3E8C0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A0376"/>
    <w:multiLevelType w:val="hybridMultilevel"/>
    <w:tmpl w:val="D1EE2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846A4"/>
    <w:multiLevelType w:val="hybridMultilevel"/>
    <w:tmpl w:val="15082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27F1"/>
    <w:multiLevelType w:val="multilevel"/>
    <w:tmpl w:val="16E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BB2B89"/>
    <w:multiLevelType w:val="hybridMultilevel"/>
    <w:tmpl w:val="A6D02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45C77"/>
    <w:multiLevelType w:val="hybridMultilevel"/>
    <w:tmpl w:val="0588A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671395">
    <w:abstractNumId w:val="1"/>
  </w:num>
  <w:num w:numId="2" w16cid:durableId="1767341398">
    <w:abstractNumId w:val="20"/>
  </w:num>
  <w:num w:numId="3" w16cid:durableId="1031606827">
    <w:abstractNumId w:val="13"/>
  </w:num>
  <w:num w:numId="4" w16cid:durableId="1132938744">
    <w:abstractNumId w:val="16"/>
  </w:num>
  <w:num w:numId="5" w16cid:durableId="1281915269">
    <w:abstractNumId w:val="11"/>
  </w:num>
  <w:num w:numId="6" w16cid:durableId="6756741">
    <w:abstractNumId w:val="17"/>
  </w:num>
  <w:num w:numId="7" w16cid:durableId="852764936">
    <w:abstractNumId w:val="9"/>
  </w:num>
  <w:num w:numId="8" w16cid:durableId="1506361655">
    <w:abstractNumId w:val="22"/>
  </w:num>
  <w:num w:numId="9" w16cid:durableId="533151494">
    <w:abstractNumId w:val="19"/>
  </w:num>
  <w:num w:numId="10" w16cid:durableId="251934400">
    <w:abstractNumId w:val="14"/>
  </w:num>
  <w:num w:numId="11" w16cid:durableId="1170801998">
    <w:abstractNumId w:val="4"/>
  </w:num>
  <w:num w:numId="12" w16cid:durableId="216669194">
    <w:abstractNumId w:val="6"/>
  </w:num>
  <w:num w:numId="13" w16cid:durableId="1996495553">
    <w:abstractNumId w:val="21"/>
  </w:num>
  <w:num w:numId="14" w16cid:durableId="1020544333">
    <w:abstractNumId w:val="15"/>
  </w:num>
  <w:num w:numId="15" w16cid:durableId="1610161686">
    <w:abstractNumId w:val="18"/>
  </w:num>
  <w:num w:numId="16" w16cid:durableId="1002706568">
    <w:abstractNumId w:val="0"/>
  </w:num>
  <w:num w:numId="17" w16cid:durableId="997996044">
    <w:abstractNumId w:val="7"/>
  </w:num>
  <w:num w:numId="18" w16cid:durableId="343553929">
    <w:abstractNumId w:val="12"/>
  </w:num>
  <w:num w:numId="19" w16cid:durableId="590243333">
    <w:abstractNumId w:val="2"/>
  </w:num>
  <w:num w:numId="20" w16cid:durableId="1278367780">
    <w:abstractNumId w:val="10"/>
  </w:num>
  <w:num w:numId="21" w16cid:durableId="1152405383">
    <w:abstractNumId w:val="5"/>
  </w:num>
  <w:num w:numId="22" w16cid:durableId="1301502198">
    <w:abstractNumId w:val="3"/>
  </w:num>
  <w:num w:numId="23" w16cid:durableId="9315521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41"/>
    <w:rsid w:val="00023E5E"/>
    <w:rsid w:val="00024907"/>
    <w:rsid w:val="00050010"/>
    <w:rsid w:val="000637EC"/>
    <w:rsid w:val="0006523C"/>
    <w:rsid w:val="000870EA"/>
    <w:rsid w:val="000949A0"/>
    <w:rsid w:val="000951B6"/>
    <w:rsid w:val="000A4C04"/>
    <w:rsid w:val="000A6F67"/>
    <w:rsid w:val="000A7038"/>
    <w:rsid w:val="000B4D50"/>
    <w:rsid w:val="000C0B4D"/>
    <w:rsid w:val="000F0F69"/>
    <w:rsid w:val="000F52E4"/>
    <w:rsid w:val="0012070D"/>
    <w:rsid w:val="001B11E1"/>
    <w:rsid w:val="001F0707"/>
    <w:rsid w:val="001F6EC3"/>
    <w:rsid w:val="00202BE2"/>
    <w:rsid w:val="00232879"/>
    <w:rsid w:val="00237D16"/>
    <w:rsid w:val="00241847"/>
    <w:rsid w:val="0024268E"/>
    <w:rsid w:val="00244CD9"/>
    <w:rsid w:val="002475A9"/>
    <w:rsid w:val="00285B68"/>
    <w:rsid w:val="00291DD6"/>
    <w:rsid w:val="00297102"/>
    <w:rsid w:val="002A3CA1"/>
    <w:rsid w:val="002A3EFC"/>
    <w:rsid w:val="003062EE"/>
    <w:rsid w:val="00313B7D"/>
    <w:rsid w:val="00322041"/>
    <w:rsid w:val="0033221E"/>
    <w:rsid w:val="00343501"/>
    <w:rsid w:val="003570DC"/>
    <w:rsid w:val="00357CB3"/>
    <w:rsid w:val="00362769"/>
    <w:rsid w:val="00373702"/>
    <w:rsid w:val="00375148"/>
    <w:rsid w:val="003A0574"/>
    <w:rsid w:val="003A1FE4"/>
    <w:rsid w:val="003B4C9D"/>
    <w:rsid w:val="003C6AB1"/>
    <w:rsid w:val="003D61EE"/>
    <w:rsid w:val="00412960"/>
    <w:rsid w:val="00422BDF"/>
    <w:rsid w:val="004311C3"/>
    <w:rsid w:val="00441E27"/>
    <w:rsid w:val="00457C72"/>
    <w:rsid w:val="00463BFD"/>
    <w:rsid w:val="00493024"/>
    <w:rsid w:val="00494D01"/>
    <w:rsid w:val="004A54CA"/>
    <w:rsid w:val="004A7EE8"/>
    <w:rsid w:val="004D2822"/>
    <w:rsid w:val="004D484D"/>
    <w:rsid w:val="004E0C85"/>
    <w:rsid w:val="004E7917"/>
    <w:rsid w:val="005019E0"/>
    <w:rsid w:val="005045C1"/>
    <w:rsid w:val="005045D1"/>
    <w:rsid w:val="00515DAA"/>
    <w:rsid w:val="00524EDC"/>
    <w:rsid w:val="00527CF1"/>
    <w:rsid w:val="005310E3"/>
    <w:rsid w:val="00535999"/>
    <w:rsid w:val="00543FC4"/>
    <w:rsid w:val="00565C90"/>
    <w:rsid w:val="0056698B"/>
    <w:rsid w:val="00575A2C"/>
    <w:rsid w:val="00576CFF"/>
    <w:rsid w:val="00584D68"/>
    <w:rsid w:val="005947F9"/>
    <w:rsid w:val="005A523D"/>
    <w:rsid w:val="005C0BEE"/>
    <w:rsid w:val="006115BE"/>
    <w:rsid w:val="00616628"/>
    <w:rsid w:val="00616CC8"/>
    <w:rsid w:val="00637444"/>
    <w:rsid w:val="00640837"/>
    <w:rsid w:val="006433FE"/>
    <w:rsid w:val="00650AC3"/>
    <w:rsid w:val="00657D0B"/>
    <w:rsid w:val="00660630"/>
    <w:rsid w:val="006706AF"/>
    <w:rsid w:val="006D323D"/>
    <w:rsid w:val="006D3564"/>
    <w:rsid w:val="006E267F"/>
    <w:rsid w:val="0071593E"/>
    <w:rsid w:val="00746919"/>
    <w:rsid w:val="00770760"/>
    <w:rsid w:val="007710AE"/>
    <w:rsid w:val="00790211"/>
    <w:rsid w:val="00790E3B"/>
    <w:rsid w:val="007A00C7"/>
    <w:rsid w:val="007E3507"/>
    <w:rsid w:val="0081021B"/>
    <w:rsid w:val="00860C96"/>
    <w:rsid w:val="0087445B"/>
    <w:rsid w:val="0087614E"/>
    <w:rsid w:val="00883C6F"/>
    <w:rsid w:val="008A420C"/>
    <w:rsid w:val="008C56D4"/>
    <w:rsid w:val="008D7EA6"/>
    <w:rsid w:val="008F6DBD"/>
    <w:rsid w:val="00902CF0"/>
    <w:rsid w:val="00921F53"/>
    <w:rsid w:val="00937740"/>
    <w:rsid w:val="00965817"/>
    <w:rsid w:val="00972550"/>
    <w:rsid w:val="009812C0"/>
    <w:rsid w:val="009822C0"/>
    <w:rsid w:val="00992C8A"/>
    <w:rsid w:val="00994586"/>
    <w:rsid w:val="009C36BE"/>
    <w:rsid w:val="009D6A57"/>
    <w:rsid w:val="009D7E1D"/>
    <w:rsid w:val="009E0258"/>
    <w:rsid w:val="009E25B8"/>
    <w:rsid w:val="009F0C9F"/>
    <w:rsid w:val="009F7368"/>
    <w:rsid w:val="00A02CC0"/>
    <w:rsid w:val="00A06022"/>
    <w:rsid w:val="00A165CD"/>
    <w:rsid w:val="00A26EDE"/>
    <w:rsid w:val="00A4309C"/>
    <w:rsid w:val="00A56548"/>
    <w:rsid w:val="00A714EF"/>
    <w:rsid w:val="00A823EE"/>
    <w:rsid w:val="00A93954"/>
    <w:rsid w:val="00AA453C"/>
    <w:rsid w:val="00AC4CCC"/>
    <w:rsid w:val="00AC5F06"/>
    <w:rsid w:val="00AF4ECC"/>
    <w:rsid w:val="00B407E8"/>
    <w:rsid w:val="00B95D48"/>
    <w:rsid w:val="00BC5315"/>
    <w:rsid w:val="00BC6289"/>
    <w:rsid w:val="00BD0AB3"/>
    <w:rsid w:val="00C0050F"/>
    <w:rsid w:val="00C068B1"/>
    <w:rsid w:val="00C30A3C"/>
    <w:rsid w:val="00C45E3A"/>
    <w:rsid w:val="00C53CD7"/>
    <w:rsid w:val="00C7142D"/>
    <w:rsid w:val="00CB59BE"/>
    <w:rsid w:val="00D24E23"/>
    <w:rsid w:val="00D360E5"/>
    <w:rsid w:val="00D519A0"/>
    <w:rsid w:val="00D85E5F"/>
    <w:rsid w:val="00D9376C"/>
    <w:rsid w:val="00DA107A"/>
    <w:rsid w:val="00DA44CD"/>
    <w:rsid w:val="00DB455D"/>
    <w:rsid w:val="00E03395"/>
    <w:rsid w:val="00E174D4"/>
    <w:rsid w:val="00E23502"/>
    <w:rsid w:val="00E53BE5"/>
    <w:rsid w:val="00E865DA"/>
    <w:rsid w:val="00E900A9"/>
    <w:rsid w:val="00E90489"/>
    <w:rsid w:val="00E96DB6"/>
    <w:rsid w:val="00EF1262"/>
    <w:rsid w:val="00EF22E9"/>
    <w:rsid w:val="00EF3E53"/>
    <w:rsid w:val="00EF4DBB"/>
    <w:rsid w:val="00F16D40"/>
    <w:rsid w:val="00F27DCB"/>
    <w:rsid w:val="00F46347"/>
    <w:rsid w:val="00F55514"/>
    <w:rsid w:val="00F67320"/>
    <w:rsid w:val="00F71EAB"/>
    <w:rsid w:val="00F73D1F"/>
    <w:rsid w:val="00F757E0"/>
    <w:rsid w:val="00F8526D"/>
    <w:rsid w:val="00F85E74"/>
    <w:rsid w:val="00F91864"/>
    <w:rsid w:val="00F973D6"/>
    <w:rsid w:val="00FA6C89"/>
    <w:rsid w:val="00FC39A7"/>
    <w:rsid w:val="00FE3DDA"/>
    <w:rsid w:val="00FE7EEC"/>
    <w:rsid w:val="02E68386"/>
    <w:rsid w:val="0B473965"/>
    <w:rsid w:val="189C1AF0"/>
    <w:rsid w:val="2E29665B"/>
    <w:rsid w:val="3BC002E1"/>
    <w:rsid w:val="60B613EC"/>
    <w:rsid w:val="6A43CDD5"/>
    <w:rsid w:val="79777CC8"/>
    <w:rsid w:val="7B28F547"/>
    <w:rsid w:val="7EDA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CB89E61"/>
  <w15:chartTrackingRefBased/>
  <w15:docId w15:val="{807E1657-B1ED-432D-84B7-CA7D98EF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65817"/>
    <w:pPr>
      <w:spacing w:before="120" w:after="120" w:line="360" w:lineRule="auto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E53BE5"/>
    <w:pPr>
      <w:keepNext/>
      <w:numPr>
        <w:numId w:val="11"/>
      </w:numPr>
      <w:outlineLvl w:val="0"/>
    </w:pPr>
    <w:rPr>
      <w:b/>
      <w:color w:val="C00000"/>
    </w:rPr>
  </w:style>
  <w:style w:type="paragraph" w:styleId="berschrift2">
    <w:name w:val="heading 2"/>
    <w:basedOn w:val="Standard"/>
    <w:next w:val="Standard"/>
    <w:qFormat/>
    <w:rsid w:val="00E53BE5"/>
    <w:pPr>
      <w:keepNext/>
      <w:numPr>
        <w:ilvl w:val="1"/>
        <w:numId w:val="11"/>
      </w:numPr>
      <w:tabs>
        <w:tab w:val="left" w:pos="5954"/>
        <w:tab w:val="left" w:pos="6096"/>
      </w:tabs>
      <w:ind w:left="578" w:hanging="578"/>
      <w:outlineLvl w:val="1"/>
    </w:pPr>
    <w:rPr>
      <w:b/>
      <w:color w:val="C00000"/>
    </w:rPr>
  </w:style>
  <w:style w:type="paragraph" w:styleId="berschrift3">
    <w:name w:val="heading 3"/>
    <w:basedOn w:val="Standard"/>
    <w:next w:val="Standard"/>
    <w:qFormat/>
    <w:rsid w:val="005045D1"/>
    <w:pPr>
      <w:keepNext/>
      <w:numPr>
        <w:ilvl w:val="2"/>
        <w:numId w:val="11"/>
      </w:numPr>
      <w:outlineLvl w:val="2"/>
    </w:pPr>
    <w:rPr>
      <w:b/>
      <w:color w:val="C00000"/>
    </w:rPr>
  </w:style>
  <w:style w:type="paragraph" w:styleId="berschrift4">
    <w:name w:val="heading 4"/>
    <w:basedOn w:val="Standard"/>
    <w:next w:val="Standard"/>
    <w:qFormat/>
    <w:rsid w:val="005045D1"/>
    <w:pPr>
      <w:keepNext/>
      <w:numPr>
        <w:ilvl w:val="3"/>
        <w:numId w:val="11"/>
      </w:numPr>
      <w:outlineLvl w:val="3"/>
    </w:pPr>
    <w:rPr>
      <w:b/>
      <w:color w:val="C0000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965817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965817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965817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965817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965817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rvorhebung1">
    <w:name w:val="Hervorhebung1"/>
    <w:basedOn w:val="Standard"/>
    <w:next w:val="Standard"/>
    <w:pPr>
      <w:shd w:val="pct20" w:color="auto" w:fill="FFFFFF"/>
    </w:pPr>
    <w:rPr>
      <w:rFonts w:ascii="Comic Sans MS" w:hAnsi="Comic Sans MS"/>
      <w:b/>
      <w:i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pBdr>
        <w:top w:val="single" w:sz="4" w:space="1" w:color="auto"/>
      </w:pBdr>
      <w:tabs>
        <w:tab w:val="left" w:pos="2410"/>
        <w:tab w:val="left" w:pos="4962"/>
        <w:tab w:val="left" w:pos="5670"/>
        <w:tab w:val="left" w:pos="7088"/>
      </w:tabs>
    </w:pPr>
    <w:rPr>
      <w:sz w:val="24"/>
    </w:rPr>
  </w:style>
  <w:style w:type="paragraph" w:styleId="Sprechblasentext">
    <w:name w:val="Balloon Text"/>
    <w:basedOn w:val="Standard"/>
    <w:semiHidden/>
    <w:rsid w:val="00E2350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92C8A"/>
    <w:rPr>
      <w:color w:val="0000FF"/>
      <w:u w:val="single"/>
    </w:rPr>
  </w:style>
  <w:style w:type="paragraph" w:customStyle="1" w:styleId="adr">
    <w:name w:val="adr"/>
    <w:basedOn w:val="Standard"/>
    <w:rsid w:val="00992C8A"/>
    <w:pPr>
      <w:spacing w:before="100" w:beforeAutospacing="1" w:after="100" w:afterAutospacing="1"/>
    </w:pPr>
    <w:rPr>
      <w:sz w:val="24"/>
      <w:szCs w:val="24"/>
      <w:lang w:eastAsia="de-CH"/>
    </w:rPr>
  </w:style>
  <w:style w:type="character" w:customStyle="1" w:styleId="street-address">
    <w:name w:val="street-address"/>
    <w:rsid w:val="00992C8A"/>
  </w:style>
  <w:style w:type="character" w:customStyle="1" w:styleId="region">
    <w:name w:val="region"/>
    <w:rsid w:val="00992C8A"/>
  </w:style>
  <w:style w:type="character" w:customStyle="1" w:styleId="postal-code">
    <w:name w:val="postal-code"/>
    <w:rsid w:val="00992C8A"/>
  </w:style>
  <w:style w:type="character" w:customStyle="1" w:styleId="locality">
    <w:name w:val="locality"/>
    <w:rsid w:val="00992C8A"/>
  </w:style>
  <w:style w:type="character" w:customStyle="1" w:styleId="FuzeileZchn">
    <w:name w:val="Fußzeile Zchn"/>
    <w:basedOn w:val="Absatz-Standardschriftart"/>
    <w:link w:val="Fuzeile"/>
    <w:uiPriority w:val="99"/>
    <w:rsid w:val="00902CF0"/>
    <w:rPr>
      <w:lang w:eastAsia="de-DE"/>
    </w:rPr>
  </w:style>
  <w:style w:type="character" w:customStyle="1" w:styleId="apple-converted-space">
    <w:name w:val="apple-converted-space"/>
    <w:basedOn w:val="Absatz-Standardschriftart"/>
    <w:rsid w:val="00965817"/>
  </w:style>
  <w:style w:type="paragraph" w:styleId="Listenabsatz">
    <w:name w:val="List Paragraph"/>
    <w:basedOn w:val="Standard"/>
    <w:uiPriority w:val="34"/>
    <w:qFormat/>
    <w:rsid w:val="00965817"/>
    <w:pPr>
      <w:ind w:left="720"/>
      <w:contextualSpacing/>
    </w:pPr>
    <w:rPr>
      <w:sz w:val="22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65817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E53BE5"/>
    <w:pPr>
      <w:tabs>
        <w:tab w:val="left" w:pos="440"/>
        <w:tab w:val="right" w:leader="dot" w:pos="9062"/>
      </w:tabs>
      <w:spacing w:before="240" w:line="240" w:lineRule="auto"/>
    </w:pPr>
    <w:rPr>
      <w:rFonts w:asciiTheme="minorHAnsi" w:hAnsiTheme="minorHAnsi" w:cs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FC39A7"/>
    <w:pPr>
      <w:tabs>
        <w:tab w:val="left" w:pos="720"/>
        <w:tab w:val="right" w:leader="dot" w:pos="9062"/>
      </w:tabs>
      <w:spacing w:before="0" w:line="240" w:lineRule="auto"/>
      <w:ind w:left="220"/>
      <w:contextualSpacing/>
    </w:pPr>
    <w:rPr>
      <w:rFonts w:asciiTheme="minorHAnsi" w:hAnsiTheme="minorHAnsi" w:cstheme="minorHAnsi"/>
      <w:i/>
      <w:iCs/>
    </w:rPr>
  </w:style>
  <w:style w:type="character" w:styleId="Seitenzahl">
    <w:name w:val="page number"/>
    <w:basedOn w:val="Absatz-Standardschriftart"/>
    <w:rsid w:val="00291DD6"/>
  </w:style>
  <w:style w:type="character" w:customStyle="1" w:styleId="berschrift5Zchn">
    <w:name w:val="Überschrift 5 Zchn"/>
    <w:basedOn w:val="Absatz-Standardschriftart"/>
    <w:link w:val="berschrift5"/>
    <w:semiHidden/>
    <w:rsid w:val="00965817"/>
    <w:rPr>
      <w:rFonts w:asciiTheme="majorHAnsi" w:eastAsiaTheme="majorEastAsia" w:hAnsiTheme="majorHAnsi" w:cstheme="majorBidi"/>
      <w:color w:val="2F5496" w:themeColor="accent1" w:themeShade="BF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965817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965817"/>
    <w:rPr>
      <w:rFonts w:asciiTheme="majorHAnsi" w:eastAsiaTheme="majorEastAsia" w:hAnsiTheme="majorHAnsi" w:cstheme="majorBidi"/>
      <w:i/>
      <w:iCs/>
      <w:color w:val="1F3763" w:themeColor="accent1" w:themeShade="7F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96581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9658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e-DE"/>
    </w:rPr>
  </w:style>
  <w:style w:type="table" w:styleId="Tabellenraster">
    <w:name w:val="Table Grid"/>
    <w:basedOn w:val="NormaleTabelle"/>
    <w:rsid w:val="00C53CD7"/>
    <w:rPr>
      <w:rFonts w:asciiTheme="minorHAnsi" w:hAnsiTheme="minorHAns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bottom w:w="57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53C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BK%2020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194E009D2A3742ACA22C4745B31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F6D64-E82C-644A-93A0-206C0A480008}"/>
      </w:docPartPr>
      <w:docPartBody>
        <w:p w:rsidR="002F54DD" w:rsidRDefault="004C2ABE" w:rsidP="004C2ABE">
          <w:pPr>
            <w:pStyle w:val="9D194E009D2A3742ACA22C4745B312D8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058B7135A5286F468E66264404151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7FF0B-18CB-BF48-BF56-5655252E41F9}"/>
      </w:docPartPr>
      <w:docPartBody>
        <w:p w:rsidR="002F54DD" w:rsidRDefault="004C2ABE" w:rsidP="004C2ABE">
          <w:pPr>
            <w:pStyle w:val="058B7135A5286F468E6626440415140E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21455DCEC3BCDA4BBF4A3B16F3967A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82BFE-8228-6F45-8A15-EB574A1B6B9C}"/>
      </w:docPartPr>
      <w:docPartBody>
        <w:p w:rsidR="002F54DD" w:rsidRDefault="004C2ABE" w:rsidP="004C2ABE">
          <w:pPr>
            <w:pStyle w:val="21455DCEC3BCDA4BBF4A3B16F3967A7F"/>
          </w:pPr>
          <w:r w:rsidRPr="00AF7F1E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3036F6A586CC594E87F3B2D6BD4E2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BEBD6-8794-8640-8013-630B864813F1}"/>
      </w:docPartPr>
      <w:docPartBody>
        <w:p w:rsidR="002F54DD" w:rsidRDefault="004C2ABE" w:rsidP="004C2ABE">
          <w:pPr>
            <w:pStyle w:val="3036F6A586CC594E87F3B2D6BD4E2ED9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EE54AFAA3CC64F94FBB0175E364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BE9D6E-738B-CD40-AC25-619092476192}"/>
      </w:docPartPr>
      <w:docPartBody>
        <w:p w:rsidR="002F54DD" w:rsidRDefault="004C2ABE" w:rsidP="004C2ABE">
          <w:pPr>
            <w:pStyle w:val="B2EE54AFAA3CC64F94FBB0175E364AA2"/>
          </w:pPr>
          <w:r w:rsidRPr="00AF7F1E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F56647F40F99644FA8E0ADB5B1CBF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6B1A6-A4E3-4B43-81E1-46D8CA4EBCF4}"/>
      </w:docPartPr>
      <w:docPartBody>
        <w:p w:rsidR="002F54DD" w:rsidRDefault="004C2ABE" w:rsidP="004C2ABE">
          <w:pPr>
            <w:pStyle w:val="F56647F40F99644FA8E0ADB5B1CBF140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F95B570523D19D4792CFA9AEFEC28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27C38C-9953-4348-A4DD-1E4CEED93580}"/>
      </w:docPartPr>
      <w:docPartBody>
        <w:p w:rsidR="002F54DD" w:rsidRDefault="004C2ABE" w:rsidP="004C2ABE">
          <w:pPr>
            <w:pStyle w:val="F95B570523D19D4792CFA9AEFEC2891C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D27E5544A782CE4CA9FF09BD6A33C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6A9C7-082F-1F45-A17D-0C7B7B2070F7}"/>
      </w:docPartPr>
      <w:docPartBody>
        <w:p w:rsidR="002F54DD" w:rsidRDefault="004C2ABE" w:rsidP="004C2ABE">
          <w:pPr>
            <w:pStyle w:val="D27E5544A782CE4CA9FF09BD6A33C5B5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784FB29C669F494C91F27AC8655B5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75763-DD51-C54C-8633-F131648C757F}"/>
      </w:docPartPr>
      <w:docPartBody>
        <w:p w:rsidR="002F54DD" w:rsidRDefault="004C2ABE" w:rsidP="004C2ABE">
          <w:pPr>
            <w:pStyle w:val="784FB29C669F494C91F27AC8655B52C5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B6CE6F420B031D449636C7A94C7E49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AD983-CB62-DF48-ABFB-9D219FC54840}"/>
      </w:docPartPr>
      <w:docPartBody>
        <w:p w:rsidR="002F54DD" w:rsidRDefault="004C2ABE" w:rsidP="004C2ABE">
          <w:pPr>
            <w:pStyle w:val="B6CE6F420B031D449636C7A94C7E4948"/>
          </w:pPr>
          <w:r w:rsidRPr="00144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EE324FB257EB449EF954B9AE781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2D53C-D7FC-2147-9800-C9FFD83A64F9}"/>
      </w:docPartPr>
      <w:docPartBody>
        <w:p w:rsidR="002F54DD" w:rsidRDefault="004C2ABE" w:rsidP="004C2ABE">
          <w:pPr>
            <w:pStyle w:val="53EE324FB257EB449EF954B9AE781E75"/>
          </w:pPr>
          <w:r w:rsidRPr="00144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009A7A86E64C408231F5B7F75AE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C72180-ABF2-CF46-91E9-61FC8BBB39BE}"/>
      </w:docPartPr>
      <w:docPartBody>
        <w:p w:rsidR="002F54DD" w:rsidRDefault="004C2ABE" w:rsidP="004C2ABE">
          <w:pPr>
            <w:pStyle w:val="8A009A7A86E64C408231F5B7F75AE12A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0E4E1EFB47FA954A84B1B700D714B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83054-6A8F-E043-BCD1-3FB7DAA77A4D}"/>
      </w:docPartPr>
      <w:docPartBody>
        <w:p w:rsidR="002F54DD" w:rsidRDefault="004C2ABE" w:rsidP="004C2ABE">
          <w:pPr>
            <w:pStyle w:val="0E4E1EFB47FA954A84B1B700D714BCCD"/>
          </w:pPr>
          <w:r w:rsidRPr="00144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F9AEFA56041C4DA0C12E99E4C42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B177B-842D-E140-A96A-F6FC2BC66E28}"/>
      </w:docPartPr>
      <w:docPartBody>
        <w:p w:rsidR="002F54DD" w:rsidRDefault="004C2ABE" w:rsidP="004C2ABE">
          <w:pPr>
            <w:pStyle w:val="BAF9AEFA56041C4DA0C12E99E4C42E38"/>
          </w:pPr>
          <w:r w:rsidRPr="00144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20219E21BBA845B199B85F3A411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83507-D95F-0A46-89D5-6E0093EADDFB}"/>
      </w:docPartPr>
      <w:docPartBody>
        <w:p w:rsidR="002F54DD" w:rsidRDefault="004C2ABE" w:rsidP="004C2ABE">
          <w:pPr>
            <w:pStyle w:val="F020219E21BBA845B199B85F3A411784"/>
          </w:pPr>
          <w:r w:rsidRPr="001447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AAB893F2F48A45803AE4874FFB9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5F86D-729A-8E46-A558-91296C6B4C04}"/>
      </w:docPartPr>
      <w:docPartBody>
        <w:p w:rsidR="002F54DD" w:rsidRDefault="004C2ABE" w:rsidP="004C2ABE">
          <w:pPr>
            <w:pStyle w:val="BFAAB893F2F48A45803AE4874FFB9F0F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07D5D384A1E441884750ABBEC5A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339DCD-03E4-4D41-B9A8-21659388CCEF}"/>
      </w:docPartPr>
      <w:docPartBody>
        <w:p w:rsidR="002F54DD" w:rsidRDefault="004C2ABE" w:rsidP="004C2ABE">
          <w:pPr>
            <w:pStyle w:val="2207D5D384A1E441884750ABBEC5A458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2D8C47A5C5A5494796B478A1DFA38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E6C92-F259-5245-BCEA-AE4C94D4006C}"/>
      </w:docPartPr>
      <w:docPartBody>
        <w:p w:rsidR="002F54DD" w:rsidRDefault="004C2ABE" w:rsidP="004C2ABE">
          <w:pPr>
            <w:pStyle w:val="2D8C47A5C5A5494796B478A1DFA3850E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08E2DA647D6CDA41A5D3DD0CDAF70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CC8C0-6D90-5342-9201-1B6F0536A98E}"/>
      </w:docPartPr>
      <w:docPartBody>
        <w:p w:rsidR="002F54DD" w:rsidRDefault="004C2ABE" w:rsidP="004C2ABE">
          <w:pPr>
            <w:pStyle w:val="08E2DA647D6CDA41A5D3DD0CDAF705A7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0C2CBD90CEC3794EAD1DD241CD031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FAEB0-53C3-6B4E-9708-53A0594170F0}"/>
      </w:docPartPr>
      <w:docPartBody>
        <w:p w:rsidR="002F54DD" w:rsidRDefault="004C2ABE" w:rsidP="004C2ABE">
          <w:pPr>
            <w:pStyle w:val="0C2CBD90CEC3794EAD1DD241CD031549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F5C9C19AF8EFEA4ABBE86AA8F9F4F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5A828-EF7E-1244-8EE6-551D7F4DC1F7}"/>
      </w:docPartPr>
      <w:docPartBody>
        <w:p w:rsidR="002F54DD" w:rsidRDefault="004C2ABE" w:rsidP="004C2ABE">
          <w:pPr>
            <w:pStyle w:val="F5C9C19AF8EFEA4ABBE86AA8F9F4F0A0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2AC760959398C2419DAE09128A989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32221-D97C-6A4E-9888-A6ED4B900D8D}"/>
      </w:docPartPr>
      <w:docPartBody>
        <w:p w:rsidR="002F54DD" w:rsidRDefault="004C2ABE" w:rsidP="004C2ABE">
          <w:pPr>
            <w:pStyle w:val="2AC760959398C2419DAE09128A98982D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32A69A1A9BD240A43160EE2930D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53C21-4DA1-7B48-9AAC-3EA47CCBF154}"/>
      </w:docPartPr>
      <w:docPartBody>
        <w:p w:rsidR="002F54DD" w:rsidRDefault="004C2ABE" w:rsidP="004C2ABE">
          <w:pPr>
            <w:pStyle w:val="9332A69A1A9BD240A43160EE2930D7BE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416C88276E6B47B87D392B669DA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FE1EE-88BD-2749-9CA0-0230BC364911}"/>
      </w:docPartPr>
      <w:docPartBody>
        <w:p w:rsidR="002F54DD" w:rsidRDefault="004C2ABE" w:rsidP="004C2ABE">
          <w:pPr>
            <w:pStyle w:val="84416C88276E6B47B87D392B669DA296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75F337EEB17C4DB43B14D432D486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54E5F-27C3-2A4D-88D1-84A44B4D790D}"/>
      </w:docPartPr>
      <w:docPartBody>
        <w:p w:rsidR="002F54DD" w:rsidRDefault="004C2ABE" w:rsidP="004C2ABE">
          <w:pPr>
            <w:pStyle w:val="7E75F337EEB17C4DB43B14D432D486FC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02BAF62DA6484084421E772FFD4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C2DE2-8133-504C-AA39-349C60F7AC0B}"/>
      </w:docPartPr>
      <w:docPartBody>
        <w:p w:rsidR="002F54DD" w:rsidRDefault="004C2ABE" w:rsidP="004C2ABE">
          <w:pPr>
            <w:pStyle w:val="2C02BAF62DA6484084421E772FFD4B1D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3ED4D38A8C0E43999F8E9407D2A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F6CB9-CDDD-D74B-89F5-9CF8422272EE}"/>
      </w:docPartPr>
      <w:docPartBody>
        <w:p w:rsidR="002F54DD" w:rsidRDefault="004C2ABE" w:rsidP="004C2ABE">
          <w:pPr>
            <w:pStyle w:val="553ED4D38A8C0E43999F8E9407D2ACAC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DC4BD20147D4469EA1473C5E566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93F16-E77E-1D43-BCB4-2CA848376616}"/>
      </w:docPartPr>
      <w:docPartBody>
        <w:p w:rsidR="002F54DD" w:rsidRDefault="004C2ABE" w:rsidP="004C2ABE">
          <w:pPr>
            <w:pStyle w:val="59DC4BD20147D4469EA1473C5E566F5D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2FB517E5964045A0A2740E799B9D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76E44-A9CA-884C-AD6B-82CFAF61F7EF}"/>
      </w:docPartPr>
      <w:docPartBody>
        <w:p w:rsidR="002F54DD" w:rsidRDefault="004C2ABE" w:rsidP="004C2ABE">
          <w:pPr>
            <w:pStyle w:val="C82FB517E5964045A0A2740E799B9DF8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BBA0FA08EF3148BEDE728B10B5E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B1A8D-4AD6-7A4C-AC3D-5AC094792558}"/>
      </w:docPartPr>
      <w:docPartBody>
        <w:p w:rsidR="002F54DD" w:rsidRDefault="004C2ABE" w:rsidP="004C2ABE">
          <w:pPr>
            <w:pStyle w:val="5EBBA0FA08EF3148BEDE728B10B5E9C1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B77111292AAC4A8F9A11658CB38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24391-88B5-5843-9F2C-8C9088BF150B}"/>
      </w:docPartPr>
      <w:docPartBody>
        <w:p w:rsidR="002F54DD" w:rsidRDefault="004C2ABE" w:rsidP="004C2ABE">
          <w:pPr>
            <w:pStyle w:val="0FB77111292AAC4A8F9A11658CB38700"/>
          </w:pPr>
          <w:r w:rsidRPr="00614CCF">
            <w:rPr>
              <w:rStyle w:val="Platzhaltertext"/>
              <w:bdr w:val="single" w:sz="4" w:space="0" w:color="auto"/>
            </w:rPr>
            <w:t>Klicken oder tippen Sie hier, um Text einzugeben.</w:t>
          </w:r>
        </w:p>
      </w:docPartBody>
    </w:docPart>
    <w:docPart>
      <w:docPartPr>
        <w:name w:val="D8138F357094A24F953EB1C5EBFE9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5EA5CF-8D3D-7D42-A715-8756EC9A6384}"/>
      </w:docPartPr>
      <w:docPartBody>
        <w:p w:rsidR="002F54DD" w:rsidRDefault="004C2ABE" w:rsidP="004C2ABE">
          <w:pPr>
            <w:pStyle w:val="D8138F357094A24F953EB1C5EBFE9E29"/>
          </w:pPr>
          <w:r w:rsidRPr="005F1C1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OfficinaSans LT Book">
    <w:altName w:val="Calibri"/>
    <w:panose1 w:val="020B0604020202020204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BE"/>
    <w:rsid w:val="00037877"/>
    <w:rsid w:val="002F54DD"/>
    <w:rsid w:val="004C2ABE"/>
    <w:rsid w:val="0090226D"/>
    <w:rsid w:val="0095275C"/>
    <w:rsid w:val="00B0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2ABE"/>
    <w:rPr>
      <w:color w:val="808080"/>
    </w:rPr>
  </w:style>
  <w:style w:type="paragraph" w:customStyle="1" w:styleId="9D194E009D2A3742ACA22C4745B312D8">
    <w:name w:val="9D194E009D2A3742ACA22C4745B312D8"/>
    <w:rsid w:val="004C2ABE"/>
  </w:style>
  <w:style w:type="paragraph" w:customStyle="1" w:styleId="058B7135A5286F468E6626440415140E">
    <w:name w:val="058B7135A5286F468E6626440415140E"/>
    <w:rsid w:val="004C2ABE"/>
  </w:style>
  <w:style w:type="paragraph" w:customStyle="1" w:styleId="21455DCEC3BCDA4BBF4A3B16F3967A7F">
    <w:name w:val="21455DCEC3BCDA4BBF4A3B16F3967A7F"/>
    <w:rsid w:val="004C2ABE"/>
  </w:style>
  <w:style w:type="paragraph" w:customStyle="1" w:styleId="3036F6A586CC594E87F3B2D6BD4E2ED9">
    <w:name w:val="3036F6A586CC594E87F3B2D6BD4E2ED9"/>
    <w:rsid w:val="004C2ABE"/>
  </w:style>
  <w:style w:type="paragraph" w:customStyle="1" w:styleId="B2EE54AFAA3CC64F94FBB0175E364AA2">
    <w:name w:val="B2EE54AFAA3CC64F94FBB0175E364AA2"/>
    <w:rsid w:val="004C2ABE"/>
  </w:style>
  <w:style w:type="paragraph" w:customStyle="1" w:styleId="F56647F40F99644FA8E0ADB5B1CBF140">
    <w:name w:val="F56647F40F99644FA8E0ADB5B1CBF140"/>
    <w:rsid w:val="004C2ABE"/>
  </w:style>
  <w:style w:type="paragraph" w:customStyle="1" w:styleId="F95B570523D19D4792CFA9AEFEC2891C">
    <w:name w:val="F95B570523D19D4792CFA9AEFEC2891C"/>
    <w:rsid w:val="004C2ABE"/>
  </w:style>
  <w:style w:type="paragraph" w:customStyle="1" w:styleId="D27E5544A782CE4CA9FF09BD6A33C5B5">
    <w:name w:val="D27E5544A782CE4CA9FF09BD6A33C5B5"/>
    <w:rsid w:val="004C2ABE"/>
  </w:style>
  <w:style w:type="paragraph" w:customStyle="1" w:styleId="784FB29C669F494C91F27AC8655B52C5">
    <w:name w:val="784FB29C669F494C91F27AC8655B52C5"/>
    <w:rsid w:val="004C2ABE"/>
  </w:style>
  <w:style w:type="paragraph" w:customStyle="1" w:styleId="B6CE6F420B031D449636C7A94C7E4948">
    <w:name w:val="B6CE6F420B031D449636C7A94C7E4948"/>
    <w:rsid w:val="004C2ABE"/>
  </w:style>
  <w:style w:type="paragraph" w:customStyle="1" w:styleId="53EE324FB257EB449EF954B9AE781E75">
    <w:name w:val="53EE324FB257EB449EF954B9AE781E75"/>
    <w:rsid w:val="004C2ABE"/>
  </w:style>
  <w:style w:type="paragraph" w:customStyle="1" w:styleId="8A009A7A86E64C408231F5B7F75AE12A">
    <w:name w:val="8A009A7A86E64C408231F5B7F75AE12A"/>
    <w:rsid w:val="004C2ABE"/>
  </w:style>
  <w:style w:type="paragraph" w:customStyle="1" w:styleId="0E4E1EFB47FA954A84B1B700D714BCCD">
    <w:name w:val="0E4E1EFB47FA954A84B1B700D714BCCD"/>
    <w:rsid w:val="004C2ABE"/>
  </w:style>
  <w:style w:type="paragraph" w:customStyle="1" w:styleId="BAF9AEFA56041C4DA0C12E99E4C42E38">
    <w:name w:val="BAF9AEFA56041C4DA0C12E99E4C42E38"/>
    <w:rsid w:val="004C2ABE"/>
  </w:style>
  <w:style w:type="paragraph" w:customStyle="1" w:styleId="F020219E21BBA845B199B85F3A411784">
    <w:name w:val="F020219E21BBA845B199B85F3A411784"/>
    <w:rsid w:val="004C2ABE"/>
  </w:style>
  <w:style w:type="paragraph" w:customStyle="1" w:styleId="BFAAB893F2F48A45803AE4874FFB9F0F">
    <w:name w:val="BFAAB893F2F48A45803AE4874FFB9F0F"/>
    <w:rsid w:val="004C2ABE"/>
  </w:style>
  <w:style w:type="paragraph" w:customStyle="1" w:styleId="2207D5D384A1E441884750ABBEC5A458">
    <w:name w:val="2207D5D384A1E441884750ABBEC5A458"/>
    <w:rsid w:val="004C2ABE"/>
  </w:style>
  <w:style w:type="paragraph" w:customStyle="1" w:styleId="2D8C47A5C5A5494796B478A1DFA3850E">
    <w:name w:val="2D8C47A5C5A5494796B478A1DFA3850E"/>
    <w:rsid w:val="004C2ABE"/>
  </w:style>
  <w:style w:type="paragraph" w:customStyle="1" w:styleId="08E2DA647D6CDA41A5D3DD0CDAF705A7">
    <w:name w:val="08E2DA647D6CDA41A5D3DD0CDAF705A7"/>
    <w:rsid w:val="004C2ABE"/>
  </w:style>
  <w:style w:type="paragraph" w:customStyle="1" w:styleId="0C2CBD90CEC3794EAD1DD241CD031549">
    <w:name w:val="0C2CBD90CEC3794EAD1DD241CD031549"/>
    <w:rsid w:val="004C2ABE"/>
  </w:style>
  <w:style w:type="paragraph" w:customStyle="1" w:styleId="F5C9C19AF8EFEA4ABBE86AA8F9F4F0A0">
    <w:name w:val="F5C9C19AF8EFEA4ABBE86AA8F9F4F0A0"/>
    <w:rsid w:val="004C2ABE"/>
  </w:style>
  <w:style w:type="paragraph" w:customStyle="1" w:styleId="2AC760959398C2419DAE09128A98982D">
    <w:name w:val="2AC760959398C2419DAE09128A98982D"/>
    <w:rsid w:val="004C2ABE"/>
  </w:style>
  <w:style w:type="paragraph" w:customStyle="1" w:styleId="9332A69A1A9BD240A43160EE2930D7BE">
    <w:name w:val="9332A69A1A9BD240A43160EE2930D7BE"/>
    <w:rsid w:val="004C2ABE"/>
  </w:style>
  <w:style w:type="paragraph" w:customStyle="1" w:styleId="84416C88276E6B47B87D392B669DA296">
    <w:name w:val="84416C88276E6B47B87D392B669DA296"/>
    <w:rsid w:val="004C2ABE"/>
  </w:style>
  <w:style w:type="paragraph" w:customStyle="1" w:styleId="7E75F337EEB17C4DB43B14D432D486FC">
    <w:name w:val="7E75F337EEB17C4DB43B14D432D486FC"/>
    <w:rsid w:val="004C2ABE"/>
  </w:style>
  <w:style w:type="paragraph" w:customStyle="1" w:styleId="2C02BAF62DA6484084421E772FFD4B1D">
    <w:name w:val="2C02BAF62DA6484084421E772FFD4B1D"/>
    <w:rsid w:val="004C2ABE"/>
  </w:style>
  <w:style w:type="paragraph" w:customStyle="1" w:styleId="553ED4D38A8C0E43999F8E9407D2ACAC">
    <w:name w:val="553ED4D38A8C0E43999F8E9407D2ACAC"/>
    <w:rsid w:val="004C2ABE"/>
  </w:style>
  <w:style w:type="paragraph" w:customStyle="1" w:styleId="59DC4BD20147D4469EA1473C5E566F5D">
    <w:name w:val="59DC4BD20147D4469EA1473C5E566F5D"/>
    <w:rsid w:val="004C2ABE"/>
  </w:style>
  <w:style w:type="paragraph" w:customStyle="1" w:styleId="C82FB517E5964045A0A2740E799B9DF8">
    <w:name w:val="C82FB517E5964045A0A2740E799B9DF8"/>
    <w:rsid w:val="004C2ABE"/>
  </w:style>
  <w:style w:type="paragraph" w:customStyle="1" w:styleId="5EBBA0FA08EF3148BEDE728B10B5E9C1">
    <w:name w:val="5EBBA0FA08EF3148BEDE728B10B5E9C1"/>
    <w:rsid w:val="004C2ABE"/>
  </w:style>
  <w:style w:type="paragraph" w:customStyle="1" w:styleId="0FB77111292AAC4A8F9A11658CB38700">
    <w:name w:val="0FB77111292AAC4A8F9A11658CB38700"/>
    <w:rsid w:val="004C2ABE"/>
  </w:style>
  <w:style w:type="paragraph" w:customStyle="1" w:styleId="D8138F357094A24F953EB1C5EBFE9E29">
    <w:name w:val="D8138F357094A24F953EB1C5EBFE9E29"/>
    <w:rsid w:val="004C2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7C9959F771E747B25E61F864B4CA1B" ma:contentTypeVersion="18" ma:contentTypeDescription="Ein neues Dokument erstellen." ma:contentTypeScope="" ma:versionID="b9a1adac748b8cfdf4584252e06ad24e">
  <xsd:schema xmlns:xsd="http://www.w3.org/2001/XMLSchema" xmlns:xs="http://www.w3.org/2001/XMLSchema" xmlns:p="http://schemas.microsoft.com/office/2006/metadata/properties" xmlns:ns2="1bf1d2dc-d440-4281-bffd-e37a7781bbb4" xmlns:ns3="1900a58e-4757-4811-a582-f9ba5ac38c07" targetNamespace="http://schemas.microsoft.com/office/2006/metadata/properties" ma:root="true" ma:fieldsID="94829c31de5701316cc65e1b1cf9f696" ns2:_="" ns3:_="">
    <xsd:import namespace="1bf1d2dc-d440-4281-bffd-e37a7781bbb4"/>
    <xsd:import namespace="1900a58e-4757-4811-a582-f9ba5ac38c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1d2dc-d440-4281-bffd-e37a7781b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b39554-8436-4665-abd1-bab192056082}" ma:internalName="TaxCatchAll" ma:showField="CatchAllData" ma:web="1bf1d2dc-d440-4281-bffd-e37a7781b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0a58e-4757-4811-a582-f9ba5ac38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291bd3d5-4130-4fec-899e-e1dd290f4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0a58e-4757-4811-a582-f9ba5ac38c07">
      <Terms xmlns="http://schemas.microsoft.com/office/infopath/2007/PartnerControls"/>
    </lcf76f155ced4ddcb4097134ff3c332f>
    <TaxCatchAll xmlns="1bf1d2dc-d440-4281-bffd-e37a7781bb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F667-96FA-427A-B707-9B5AA4577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1d2dc-d440-4281-bffd-e37a7781bbb4"/>
    <ds:schemaRef ds:uri="1900a58e-4757-4811-a582-f9ba5ac38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D6D79-79B4-4A04-9F96-C9B0C8B47D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05B38-E9CB-4CF7-B164-40687DEEDADE}">
  <ds:schemaRefs>
    <ds:schemaRef ds:uri="http://schemas.microsoft.com/office/2006/metadata/properties"/>
    <ds:schemaRef ds:uri="http://schemas.microsoft.com/office/infopath/2007/PartnerControls"/>
    <ds:schemaRef ds:uri="1900a58e-4757-4811-a582-f9ba5ac38c07"/>
    <ds:schemaRef ds:uri="1bf1d2dc-d440-4281-bffd-e37a7781bbb4"/>
  </ds:schemaRefs>
</ds:datastoreItem>
</file>

<file path=customXml/itemProps4.xml><?xml version="1.0" encoding="utf-8"?>
<ds:datastoreItem xmlns:ds="http://schemas.openxmlformats.org/officeDocument/2006/customXml" ds:itemID="{2A80D775-1F8B-449D-AF84-D52CDEA5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A:\PBK 2001.dot</Template>
  <TotalTime>0</TotalTime>
  <Pages>7</Pages>
  <Words>1942</Words>
  <Characters>12235</Characters>
  <Application>Microsoft Office Word</Application>
  <DocSecurity>0</DocSecurity>
  <Lines>101</Lines>
  <Paragraphs>28</Paragraphs>
  <ScaleCrop>false</ScaleCrop>
  <Company/>
  <LinksUpToDate>false</LinksUpToDate>
  <CharactersWithSpaces>14149</CharactersWithSpaces>
  <SharedDoc>false</SharedDoc>
  <HLinks>
    <vt:vector size="54" baseType="variant">
      <vt:variant>
        <vt:i4>5111838</vt:i4>
      </vt:variant>
      <vt:variant>
        <vt:i4>51</vt:i4>
      </vt:variant>
      <vt:variant>
        <vt:i4>0</vt:i4>
      </vt:variant>
      <vt:variant>
        <vt:i4>5</vt:i4>
      </vt:variant>
      <vt:variant>
        <vt:lpwstr>https://grdigital.digital/wp-content/uploads/2022/09/20220927-Foerderkriterien-verabschiedet.pdf</vt:lpwstr>
      </vt:variant>
      <vt:variant>
        <vt:lpwstr/>
      </vt:variant>
      <vt:variant>
        <vt:i4>5439534</vt:i4>
      </vt:variant>
      <vt:variant>
        <vt:i4>45</vt:i4>
      </vt:variant>
      <vt:variant>
        <vt:i4>0</vt:i4>
      </vt:variant>
      <vt:variant>
        <vt:i4>5</vt:i4>
      </vt:variant>
      <vt:variant>
        <vt:lpwstr>https://grdigital.digital/wp-content/uploads/2021/11/DE_Foederleitbild.pdf</vt:lpwstr>
      </vt:variant>
      <vt:variant>
        <vt:lpwstr/>
      </vt:variant>
      <vt:variant>
        <vt:i4>1245234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_Toc127366232</vt:lpwstr>
      </vt:variant>
      <vt:variant>
        <vt:i4>1245234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_Toc127366231</vt:lpwstr>
      </vt:variant>
      <vt:variant>
        <vt:i4>1245234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_Toc127366230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_Toc127366229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_Toc127366228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_Toc127366227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_Toc127366226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spoltera</dc:creator>
  <cp:keywords/>
  <cp:lastModifiedBy>Rebecca Walser</cp:lastModifiedBy>
  <cp:revision>7</cp:revision>
  <cp:lastPrinted>2021-12-17T10:06:00Z</cp:lastPrinted>
  <dcterms:created xsi:type="dcterms:W3CDTF">2024-01-26T13:48:00Z</dcterms:created>
  <dcterms:modified xsi:type="dcterms:W3CDTF">2024-10-28T09:58:00Z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0x0101007E7C9959F771E747B25E61F864B4CA1B</vt:lpwstr>
  </property>
  <property fmtid="{D5CDD505-2E9C-101B-9397-08002B2CF9AE}" pid="3" name="MediaServiceImageTags">
    <vt:lpwstr/>
  </property>
</Properties>
</file>